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ind w:firstLine="705" w:firstLineChars="196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南安市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年种粮大户叠加补助种植情况核实表</w:t>
      </w:r>
    </w:p>
    <w:tbl>
      <w:tblPr>
        <w:tblStyle w:val="4"/>
        <w:tblpPr w:leftFromText="180" w:rightFromText="180" w:vertAnchor="text" w:horzAnchor="page" w:tblpXSpec="center" w:tblpY="145"/>
        <w:tblOverlap w:val="never"/>
        <w:tblW w:w="107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215"/>
        <w:gridCol w:w="338"/>
        <w:gridCol w:w="142"/>
        <w:gridCol w:w="735"/>
        <w:gridCol w:w="1080"/>
        <w:gridCol w:w="675"/>
        <w:gridCol w:w="600"/>
        <w:gridCol w:w="1185"/>
        <w:gridCol w:w="169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基本情况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种粮大户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联系电话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统一社会信用代码（身份证号）</w:t>
            </w:r>
          </w:p>
        </w:tc>
        <w:tc>
          <w:tcPr>
            <w:tcW w:w="5835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单位地址（家庭住址）</w:t>
            </w:r>
          </w:p>
        </w:tc>
        <w:tc>
          <w:tcPr>
            <w:tcW w:w="5835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“一卡通”账号</w:t>
            </w:r>
          </w:p>
        </w:tc>
        <w:tc>
          <w:tcPr>
            <w:tcW w:w="5835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耕地面积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亩</w:t>
            </w:r>
          </w:p>
        </w:tc>
        <w:tc>
          <w:tcPr>
            <w:tcW w:w="7792" w:type="dxa"/>
            <w:gridSpan w:val="8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其中，承包地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亩、租种地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亩，属村集体未确权耕地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粮食种植面积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  <w:u w:val="single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种类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面积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村级核实人员签名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镇级核实人员签名</w:t>
            </w:r>
          </w:p>
        </w:tc>
        <w:tc>
          <w:tcPr>
            <w:tcW w:w="169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市级核实人员签名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核实时间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  <w:u w:val="single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早稻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  <w:u w:val="single"/>
              </w:rPr>
            </w:pP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>.....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  <w:u w:val="single"/>
              </w:rPr>
            </w:pP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>.....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  <w:u w:val="single"/>
              </w:rPr>
            </w:pP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>.....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9345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种粮大户同镇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跨行政村种植的，可填写同一表格；跨乡镇种植的，按镇分别填写。</w:t>
            </w:r>
          </w:p>
          <w:p>
            <w:pPr>
              <w:numPr>
                <w:ilvl w:val="0"/>
                <w:numId w:val="1"/>
              </w:num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本表要据实填报，市农业农村局、乡镇（街道）、村委会各留档一份，作为乡镇（街道）汇总种粮大户叠加补贴面积依据。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2240" w:h="15840"/>
          <w:pgMar w:top="1440" w:right="1800" w:bottom="1440" w:left="1800" w:header="720" w:footer="720" w:gutter="0"/>
          <w:pgNumType w:fmt="numberInDash"/>
          <w:cols w:space="0" w:num="1"/>
          <w:docGrid w:type="lines" w:linePitch="319" w:charSpace="0"/>
        </w:sectPr>
      </w:pPr>
      <w:bookmarkStart w:id="0" w:name="_GoBack"/>
      <w:bookmarkEnd w:id="0"/>
    </w:p>
    <w:p>
      <w:pPr>
        <w:tabs>
          <w:tab w:val="left" w:pos="7560"/>
        </w:tabs>
        <w:spacing w:line="560" w:lineRule="exact"/>
        <w:ind w:right="137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pgSz w:w="15840" w:h="12240" w:orient="landscape"/>
      <w:pgMar w:top="1803" w:right="1440" w:bottom="1803" w:left="1440" w:header="720" w:footer="720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1D66"/>
    <w:multiLevelType w:val="singleLevel"/>
    <w:tmpl w:val="1E391D66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1"/>
    <w:rsid w:val="000315E8"/>
    <w:rsid w:val="00064AC2"/>
    <w:rsid w:val="001320F5"/>
    <w:rsid w:val="00135BC2"/>
    <w:rsid w:val="00190818"/>
    <w:rsid w:val="00365D4D"/>
    <w:rsid w:val="003A79EF"/>
    <w:rsid w:val="0043321E"/>
    <w:rsid w:val="004D7E4B"/>
    <w:rsid w:val="00523DA2"/>
    <w:rsid w:val="005F1214"/>
    <w:rsid w:val="006626AA"/>
    <w:rsid w:val="00717D9F"/>
    <w:rsid w:val="00744173"/>
    <w:rsid w:val="007D77D2"/>
    <w:rsid w:val="008C28A9"/>
    <w:rsid w:val="008F072C"/>
    <w:rsid w:val="009A42EE"/>
    <w:rsid w:val="009F0675"/>
    <w:rsid w:val="00A052C7"/>
    <w:rsid w:val="00AA157C"/>
    <w:rsid w:val="00AB76FB"/>
    <w:rsid w:val="00B42568"/>
    <w:rsid w:val="00C47B09"/>
    <w:rsid w:val="00C563C8"/>
    <w:rsid w:val="00C740F5"/>
    <w:rsid w:val="00CE62AB"/>
    <w:rsid w:val="00D21F41"/>
    <w:rsid w:val="00DB13F3"/>
    <w:rsid w:val="00E17D61"/>
    <w:rsid w:val="00EF3AC8"/>
    <w:rsid w:val="00EF6C4C"/>
    <w:rsid w:val="048F5607"/>
    <w:rsid w:val="08504D35"/>
    <w:rsid w:val="0C584718"/>
    <w:rsid w:val="1B971F51"/>
    <w:rsid w:val="204540EB"/>
    <w:rsid w:val="21E12E06"/>
    <w:rsid w:val="306355D4"/>
    <w:rsid w:val="421A7860"/>
    <w:rsid w:val="4331108C"/>
    <w:rsid w:val="5CFF0116"/>
    <w:rsid w:val="61930410"/>
    <w:rsid w:val="65F75834"/>
    <w:rsid w:val="68432834"/>
    <w:rsid w:val="6B7A3B27"/>
    <w:rsid w:val="6B8D5594"/>
    <w:rsid w:val="6B8E7E63"/>
    <w:rsid w:val="6C56183A"/>
    <w:rsid w:val="720C6A9B"/>
    <w:rsid w:val="76205F82"/>
    <w:rsid w:val="77AD6B32"/>
    <w:rsid w:val="7E7F4FB9"/>
    <w:rsid w:val="7FF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447</Words>
  <Characters>2553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2020-01-21T07:44:00Z</dcterms:created>
  <dc:creator>lenovo</dc:creator>
  <cp:lastModifiedBy>lenovo</cp:lastModifiedBy>
  <cp:lastPrinted>2020-02-21T08:09:00Z</cp:lastPrinted>
  <dcterms:modified xsi:type="dcterms:W3CDTF">2020-03-05T02:32:24Z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