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kern w:val="0"/>
          <w:sz w:val="32"/>
          <w:szCs w:val="32"/>
        </w:rPr>
        <w:t xml:space="preserve">2    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南安市</w:t>
      </w:r>
      <w:r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  <w:t>2019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年种粮大户叠加补助申请表</w:t>
      </w:r>
    </w:p>
    <w:tbl>
      <w:tblPr>
        <w:tblStyle w:val="4"/>
        <w:tblpPr w:leftFromText="180" w:rightFromText="180" w:vertAnchor="text" w:horzAnchor="page" w:tblpXSpec="center" w:tblpY="387"/>
        <w:tblOverlap w:val="never"/>
        <w:tblW w:w="10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837"/>
        <w:gridCol w:w="1673"/>
        <w:gridCol w:w="2672"/>
        <w:gridCol w:w="1177"/>
        <w:gridCol w:w="1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基本情况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种粮大户</w:t>
            </w:r>
          </w:p>
        </w:tc>
        <w:tc>
          <w:tcPr>
            <w:tcW w:w="2672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联系电话</w:t>
            </w:r>
          </w:p>
        </w:tc>
        <w:tc>
          <w:tcPr>
            <w:tcW w:w="1852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统一社会信用代码（身份证号）</w:t>
            </w:r>
          </w:p>
        </w:tc>
        <w:tc>
          <w:tcPr>
            <w:tcW w:w="5701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单位地址（家庭住址）</w:t>
            </w:r>
          </w:p>
        </w:tc>
        <w:tc>
          <w:tcPr>
            <w:tcW w:w="5701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“一卡通”账号</w:t>
            </w:r>
          </w:p>
        </w:tc>
        <w:tc>
          <w:tcPr>
            <w:tcW w:w="5701" w:type="dxa"/>
            <w:gridSpan w:val="3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耕地面积</w:t>
            </w:r>
          </w:p>
        </w:tc>
        <w:tc>
          <w:tcPr>
            <w:tcW w:w="1837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  <w:sz w:val="24"/>
              </w:rPr>
            </w:pP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亩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其中，承包地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亩、租种地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亩，属村集体未确权耕地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粮食种植面积</w:t>
            </w:r>
          </w:p>
        </w:tc>
        <w:tc>
          <w:tcPr>
            <w:tcW w:w="9211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单季种植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亩；双季种植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211" w:type="dxa"/>
            <w:gridSpan w:val="5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其中：早稻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亩、中稻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亩、晚稻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亩，甘薯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亩、马铃薯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亩（种类可增删）。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</w:rPr>
              <w:t>申请单位及负责人签署意见</w:t>
            </w:r>
          </w:p>
        </w:tc>
        <w:tc>
          <w:tcPr>
            <w:tcW w:w="9211" w:type="dxa"/>
            <w:gridSpan w:val="5"/>
          </w:tcPr>
          <w:p>
            <w:pPr>
              <w:pStyle w:val="9"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本单位（人）对以上申报内容的准确性、真实性负责，本单位及法人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未列入失信、涉黑涉恶名单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。</w:t>
            </w:r>
          </w:p>
          <w:p>
            <w:pPr>
              <w:pStyle w:val="9"/>
              <w:ind w:firstLine="2160" w:firstLineChars="900"/>
              <w:rPr>
                <w:rFonts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申请单位（盖章）负责人（签字）</w:t>
            </w:r>
          </w:p>
          <w:p>
            <w:pPr>
              <w:pStyle w:val="9"/>
              <w:ind w:firstLine="5160" w:firstLineChars="21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黑体" w:eastAsia="仿宋_GB2312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所在村委会审核意见</w:t>
            </w:r>
          </w:p>
        </w:tc>
        <w:tc>
          <w:tcPr>
            <w:tcW w:w="9211" w:type="dxa"/>
            <w:gridSpan w:val="5"/>
          </w:tcPr>
          <w:p>
            <w:pPr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核定单季粮食种植面积：</w:t>
            </w: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亩、</w:t>
            </w: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双季及以上粮食种植面积：</w:t>
            </w: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亩。</w:t>
            </w:r>
          </w:p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经办人（签字）：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>负责人</w:t>
            </w:r>
            <w:r>
              <w:rPr>
                <w:rFonts w:ascii="仿宋_GB2312" w:hAnsi="Times New Roman" w:eastAsia="仿宋_GB2312"/>
                <w:sz w:val="24"/>
              </w:rPr>
              <w:t>(</w:t>
            </w:r>
            <w:r>
              <w:rPr>
                <w:rFonts w:hint="eastAsia" w:ascii="仿宋_GB2312" w:hAnsi="Times New Roman" w:eastAsia="仿宋_GB2312"/>
                <w:sz w:val="24"/>
              </w:rPr>
              <w:t>签字</w:t>
            </w:r>
            <w:r>
              <w:rPr>
                <w:rFonts w:ascii="仿宋_GB2312" w:hAnsi="Times New Roman" w:eastAsia="仿宋_GB2312"/>
                <w:sz w:val="24"/>
              </w:rPr>
              <w:t>)</w:t>
            </w:r>
            <w:r>
              <w:rPr>
                <w:rFonts w:hint="eastAsia" w:ascii="仿宋_GB2312" w:hAnsi="Times New Roman" w:eastAsia="仿宋_GB2312"/>
                <w:sz w:val="24"/>
              </w:rPr>
              <w:t>：</w:t>
            </w:r>
          </w:p>
          <w:p>
            <w:pPr>
              <w:ind w:firstLine="4920" w:firstLineChars="20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村（居）委会（盖章）</w:t>
            </w:r>
          </w:p>
          <w:p>
            <w:pPr>
              <w:ind w:firstLine="2760" w:firstLineChars="1150"/>
              <w:rPr>
                <w:rFonts w:ascii="仿宋_GB2312" w:hAnsi="黑体" w:eastAsia="仿宋_GB2312" w:cs="黑体"/>
                <w:kern w:val="0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vAlign w:val="center"/>
          </w:tcPr>
          <w:p>
            <w:pPr>
              <w:tabs>
                <w:tab w:val="left" w:pos="7200"/>
                <w:tab w:val="left" w:pos="756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 w:cs="黑体"/>
                <w:kern w:val="0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所在乡镇（街道）审核意见</w:t>
            </w:r>
          </w:p>
        </w:tc>
        <w:tc>
          <w:tcPr>
            <w:tcW w:w="9211" w:type="dxa"/>
            <w:gridSpan w:val="5"/>
          </w:tcPr>
          <w:p>
            <w:pPr>
              <w:ind w:firstLine="480" w:firstLine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核定单季粮食种植面积：</w:t>
            </w: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亩、</w:t>
            </w: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双季及以上粮食种植面积：</w:t>
            </w:r>
            <w:r>
              <w:rPr>
                <w:rFonts w:ascii="仿宋_GB2312" w:hAnsi="黑体" w:eastAsia="仿宋_GB2312" w:cs="黑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亩。</w:t>
            </w:r>
          </w:p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经办人（签字）：</w:t>
            </w:r>
            <w:r>
              <w:rPr>
                <w:rFonts w:ascii="仿宋_GB2312" w:hAnsi="Times New Roman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>负责人</w:t>
            </w:r>
            <w:r>
              <w:rPr>
                <w:rFonts w:ascii="仿宋_GB2312" w:hAnsi="Times New Roman" w:eastAsia="仿宋_GB2312"/>
                <w:sz w:val="24"/>
              </w:rPr>
              <w:t>(</w:t>
            </w:r>
            <w:r>
              <w:rPr>
                <w:rFonts w:hint="eastAsia" w:ascii="仿宋_GB2312" w:hAnsi="Times New Roman" w:eastAsia="仿宋_GB2312"/>
                <w:sz w:val="24"/>
              </w:rPr>
              <w:t>签字</w:t>
            </w:r>
            <w:r>
              <w:rPr>
                <w:rFonts w:ascii="仿宋_GB2312" w:hAnsi="Times New Roman" w:eastAsia="仿宋_GB2312"/>
                <w:sz w:val="24"/>
              </w:rPr>
              <w:t>)</w:t>
            </w:r>
            <w:r>
              <w:rPr>
                <w:rFonts w:hint="eastAsia" w:ascii="仿宋_GB2312" w:hAnsi="Times New Roman" w:eastAsia="仿宋_GB2312"/>
                <w:sz w:val="24"/>
              </w:rPr>
              <w:t>：</w:t>
            </w:r>
          </w:p>
          <w:p>
            <w:pPr>
              <w:ind w:firstLine="4440" w:firstLineChars="18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乡镇（街道）人民政府（办事处）（盖章）</w:t>
            </w:r>
          </w:p>
          <w:p>
            <w:pPr>
              <w:ind w:firstLine="5880" w:firstLineChars="2450"/>
              <w:rPr>
                <w:rFonts w:ascii="仿宋_GB2312" w:hAnsi="黑体" w:eastAsia="仿宋_GB2312" w:cs="黑体"/>
                <w:kern w:val="0"/>
              </w:rPr>
            </w:pP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年</w:t>
            </w:r>
            <w:r>
              <w:rPr>
                <w:rFonts w:ascii="仿宋_GB2312" w:hAnsi="Times New Roman" w:eastAsia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</w:rPr>
              <w:t>月</w:t>
            </w:r>
            <w:r>
              <w:rPr>
                <w:rFonts w:ascii="仿宋_GB2312" w:hAnsi="Times New Roman" w:eastAsia="仿宋_GB2312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</w:rPr>
              <w:t>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right="137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footerReference r:id="rId3" w:type="default"/>
      <w:pgSz w:w="12240" w:h="15840"/>
      <w:pgMar w:top="1440" w:right="1803" w:bottom="1440" w:left="1803" w:header="720" w:footer="720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1"/>
    <w:rsid w:val="000315E8"/>
    <w:rsid w:val="00064AC2"/>
    <w:rsid w:val="001320F5"/>
    <w:rsid w:val="00135BC2"/>
    <w:rsid w:val="00190818"/>
    <w:rsid w:val="00365D4D"/>
    <w:rsid w:val="003A79EF"/>
    <w:rsid w:val="0043321E"/>
    <w:rsid w:val="004D7E4B"/>
    <w:rsid w:val="00523DA2"/>
    <w:rsid w:val="005F1214"/>
    <w:rsid w:val="006626AA"/>
    <w:rsid w:val="00717D9F"/>
    <w:rsid w:val="00744173"/>
    <w:rsid w:val="007D77D2"/>
    <w:rsid w:val="008C28A9"/>
    <w:rsid w:val="008F072C"/>
    <w:rsid w:val="009A42EE"/>
    <w:rsid w:val="009F0675"/>
    <w:rsid w:val="00A052C7"/>
    <w:rsid w:val="00AA157C"/>
    <w:rsid w:val="00AB76FB"/>
    <w:rsid w:val="00B42568"/>
    <w:rsid w:val="00C47B09"/>
    <w:rsid w:val="00C563C8"/>
    <w:rsid w:val="00C740F5"/>
    <w:rsid w:val="00CE62AB"/>
    <w:rsid w:val="00D21F41"/>
    <w:rsid w:val="00DB13F3"/>
    <w:rsid w:val="00E17D61"/>
    <w:rsid w:val="00EF3AC8"/>
    <w:rsid w:val="00EF6C4C"/>
    <w:rsid w:val="048F5607"/>
    <w:rsid w:val="08504D35"/>
    <w:rsid w:val="0C584718"/>
    <w:rsid w:val="1B971F51"/>
    <w:rsid w:val="204540EB"/>
    <w:rsid w:val="21E12E06"/>
    <w:rsid w:val="2B6429C3"/>
    <w:rsid w:val="306355D4"/>
    <w:rsid w:val="421A7860"/>
    <w:rsid w:val="4331108C"/>
    <w:rsid w:val="61930410"/>
    <w:rsid w:val="65F75834"/>
    <w:rsid w:val="68432834"/>
    <w:rsid w:val="6B7A3B27"/>
    <w:rsid w:val="6B8D5594"/>
    <w:rsid w:val="6B8E7E63"/>
    <w:rsid w:val="6C56183A"/>
    <w:rsid w:val="720C6A9B"/>
    <w:rsid w:val="76205F82"/>
    <w:rsid w:val="77AD6B32"/>
    <w:rsid w:val="7E7F4FB9"/>
    <w:rsid w:val="7F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447</Words>
  <Characters>2553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2020-01-21T07:44:00Z</dcterms:created>
  <dc:creator>lenovo</dc:creator>
  <cp:lastModifiedBy>lenovo</cp:lastModifiedBy>
  <cp:lastPrinted>2020-02-21T08:09:00Z</cp:lastPrinted>
  <dcterms:modified xsi:type="dcterms:W3CDTF">2020-03-05T02:31:40Z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