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F1" w:rsidRPr="00655369" w:rsidRDefault="00C900F1" w:rsidP="00655369">
      <w:pPr>
        <w:spacing w:line="40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:rsidR="00C900F1" w:rsidRPr="00655369" w:rsidRDefault="00C900F1" w:rsidP="00655369">
      <w:pPr>
        <w:spacing w:line="40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:rsidR="00C900F1" w:rsidRPr="00655369" w:rsidRDefault="00C900F1" w:rsidP="00655369">
      <w:pPr>
        <w:tabs>
          <w:tab w:val="left" w:pos="5120"/>
          <w:tab w:val="right" w:pos="8844"/>
        </w:tabs>
        <w:spacing w:line="600" w:lineRule="exact"/>
        <w:jc w:val="right"/>
        <w:rPr>
          <w:rFonts w:ascii="Times New Roman" w:eastAsia="方正仿宋简体" w:hAnsi="Times New Roman" w:cs="Times New Roman"/>
          <w:sz w:val="32"/>
          <w:szCs w:val="32"/>
        </w:rPr>
      </w:pPr>
      <w:r w:rsidRPr="00655369">
        <w:rPr>
          <w:rFonts w:ascii="Times New Roman" w:eastAsia="方正仿宋简体" w:hAnsi="Times New Roman" w:cs="Times New Roman"/>
          <w:sz w:val="32"/>
          <w:szCs w:val="32"/>
        </w:rPr>
        <w:tab/>
      </w: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南政办函〔</w:t>
      </w:r>
      <w:r w:rsidRPr="00655369">
        <w:rPr>
          <w:rFonts w:ascii="Times New Roman" w:eastAsia="方正仿宋简体" w:hAnsi="Times New Roman" w:cs="Times New Roman"/>
          <w:sz w:val="32"/>
          <w:szCs w:val="32"/>
        </w:rPr>
        <w:t>2024</w:t>
      </w: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〕</w:t>
      </w:r>
      <w:r w:rsidRPr="00655369">
        <w:rPr>
          <w:rFonts w:ascii="Times New Roman" w:eastAsia="方正仿宋简体" w:hAnsi="Times New Roman" w:cs="Times New Roman"/>
          <w:sz w:val="32"/>
          <w:szCs w:val="32"/>
        </w:rPr>
        <w:t>36</w:t>
      </w: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号</w:t>
      </w:r>
    </w:p>
    <w:p w:rsidR="00C900F1" w:rsidRPr="00655369" w:rsidRDefault="00C900F1" w:rsidP="00655369">
      <w:pPr>
        <w:spacing w:line="60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:rsidR="00C900F1" w:rsidRPr="00655369" w:rsidRDefault="00C900F1" w:rsidP="00655369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655369">
        <w:rPr>
          <w:rFonts w:ascii="方正小标宋简体" w:eastAsia="方正小标宋简体" w:hAnsi="Times New Roman" w:cs="方正小标宋简体" w:hint="eastAsia"/>
          <w:sz w:val="44"/>
          <w:szCs w:val="44"/>
        </w:rPr>
        <w:t>南安市人民政府办公室关于成立南安市</w:t>
      </w:r>
    </w:p>
    <w:p w:rsidR="00C900F1" w:rsidRPr="00655369" w:rsidRDefault="00C900F1" w:rsidP="00655369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655369">
        <w:rPr>
          <w:rFonts w:ascii="方正小标宋简体" w:eastAsia="方正小标宋简体" w:hAnsi="Times New Roman" w:cs="方正小标宋简体" w:hint="eastAsia"/>
          <w:sz w:val="44"/>
          <w:szCs w:val="44"/>
        </w:rPr>
        <w:t>成功街区项目建设领导小组的通知</w:t>
      </w:r>
    </w:p>
    <w:p w:rsidR="00C900F1" w:rsidRPr="00655369" w:rsidRDefault="00C900F1" w:rsidP="00655369">
      <w:pPr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C900F1" w:rsidRPr="00655369" w:rsidRDefault="00C900F1" w:rsidP="00655369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柳城街道办事处，市直有关单位：</w:t>
      </w:r>
    </w:p>
    <w:p w:rsidR="00C900F1" w:rsidRPr="00655369" w:rsidRDefault="00C900F1" w:rsidP="00655369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655369">
        <w:rPr>
          <w:rFonts w:ascii="Times New Roman" w:eastAsia="方正仿宋简体" w:hAnsi="Times New Roman" w:cs="Times New Roman"/>
          <w:sz w:val="32"/>
          <w:szCs w:val="32"/>
        </w:rPr>
        <w:t xml:space="preserve">   </w:t>
      </w: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为激活成功街商业活力，打造我市商业业态的新名片，经研究决定，成立南安市成功街区项目建设领导小组。</w:t>
      </w:r>
    </w:p>
    <w:p w:rsidR="00C900F1" w:rsidRPr="00655369" w:rsidRDefault="00C900F1" w:rsidP="00655369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655369">
        <w:rPr>
          <w:rFonts w:ascii="黑体" w:eastAsia="黑体" w:hAnsi="黑体" w:cs="黑体"/>
          <w:sz w:val="32"/>
          <w:szCs w:val="32"/>
        </w:rPr>
        <w:t xml:space="preserve">    </w:t>
      </w:r>
      <w:r w:rsidRPr="00655369">
        <w:rPr>
          <w:rFonts w:ascii="黑体" w:eastAsia="黑体" w:hAnsi="黑体" w:cs="黑体" w:hint="eastAsia"/>
          <w:sz w:val="32"/>
          <w:szCs w:val="32"/>
        </w:rPr>
        <w:t>一、组织架构</w:t>
      </w:r>
    </w:p>
    <w:p w:rsidR="00C900F1" w:rsidRPr="00655369" w:rsidRDefault="00C900F1" w:rsidP="00655369">
      <w:pPr>
        <w:spacing w:line="560" w:lineRule="exact"/>
        <w:ind w:firstLine="630"/>
        <w:rPr>
          <w:rFonts w:ascii="Times New Roman" w:eastAsia="方正仿宋简体" w:hAnsi="Times New Roman" w:cs="Times New Roman"/>
          <w:sz w:val="32"/>
          <w:szCs w:val="32"/>
        </w:rPr>
      </w:pP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组</w:t>
      </w:r>
      <w:r w:rsidRPr="00655369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长：陈</w:t>
      </w:r>
      <w:r w:rsidRPr="00655369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倩</w:t>
      </w:r>
      <w:r w:rsidRPr="00655369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市委常委、市政府副市长</w:t>
      </w:r>
    </w:p>
    <w:p w:rsidR="00C900F1" w:rsidRPr="00655369" w:rsidRDefault="00C900F1" w:rsidP="00655369">
      <w:pPr>
        <w:spacing w:line="560" w:lineRule="exact"/>
        <w:ind w:firstLine="630"/>
        <w:rPr>
          <w:rFonts w:ascii="Times New Roman" w:eastAsia="方正仿宋简体" w:hAnsi="Times New Roman" w:cs="Times New Roman"/>
          <w:sz w:val="32"/>
          <w:szCs w:val="32"/>
        </w:rPr>
      </w:pP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副组长：卓赞杰</w:t>
      </w:r>
      <w:r w:rsidRPr="00655369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市政府办副主任</w:t>
      </w:r>
    </w:p>
    <w:p w:rsidR="00C900F1" w:rsidRPr="00655369" w:rsidRDefault="00C900F1" w:rsidP="00297DFF">
      <w:pPr>
        <w:spacing w:line="560" w:lineRule="exact"/>
        <w:ind w:firstLineChars="6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王源森</w:t>
      </w:r>
      <w:r w:rsidRPr="00655369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市商务局局长</w:t>
      </w:r>
    </w:p>
    <w:p w:rsidR="00C900F1" w:rsidRPr="00655369" w:rsidRDefault="00C900F1" w:rsidP="00655369">
      <w:pPr>
        <w:spacing w:line="560" w:lineRule="exact"/>
        <w:ind w:firstLine="630"/>
        <w:rPr>
          <w:rFonts w:ascii="Times New Roman" w:eastAsia="方正仿宋简体" w:hAnsi="Times New Roman" w:cs="Times New Roman"/>
          <w:sz w:val="32"/>
          <w:szCs w:val="32"/>
        </w:rPr>
      </w:pPr>
      <w:r w:rsidRPr="00655369">
        <w:rPr>
          <w:rFonts w:ascii="Times New Roman" w:eastAsia="方正仿宋简体" w:hAnsi="Times New Roman" w:cs="Times New Roman"/>
          <w:sz w:val="32"/>
          <w:szCs w:val="32"/>
        </w:rPr>
        <w:t xml:space="preserve">        </w:t>
      </w: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苏远华</w:t>
      </w:r>
      <w:r w:rsidRPr="00655369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柳城街道办事处主任</w:t>
      </w:r>
    </w:p>
    <w:p w:rsidR="00C900F1" w:rsidRPr="00655369" w:rsidRDefault="00C900F1" w:rsidP="00655369">
      <w:pPr>
        <w:spacing w:line="560" w:lineRule="exact"/>
        <w:ind w:firstLine="630"/>
        <w:rPr>
          <w:rFonts w:ascii="Times New Roman" w:eastAsia="方正仿宋简体" w:hAnsi="Times New Roman" w:cs="Times New Roman"/>
          <w:sz w:val="32"/>
          <w:szCs w:val="32"/>
        </w:rPr>
      </w:pPr>
      <w:r w:rsidRPr="00655369">
        <w:rPr>
          <w:rFonts w:ascii="Times New Roman" w:eastAsia="方正仿宋简体" w:hAnsi="Times New Roman" w:cs="Times New Roman"/>
          <w:sz w:val="32"/>
          <w:szCs w:val="32"/>
        </w:rPr>
        <w:t xml:space="preserve">        </w:t>
      </w: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尤振星</w:t>
      </w:r>
      <w:r w:rsidRPr="00655369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能源工贸集团董事长</w:t>
      </w:r>
    </w:p>
    <w:p w:rsidR="00C900F1" w:rsidRPr="00655369" w:rsidRDefault="00C900F1" w:rsidP="00655369">
      <w:pPr>
        <w:spacing w:line="560" w:lineRule="exact"/>
        <w:ind w:firstLine="630"/>
        <w:rPr>
          <w:rFonts w:ascii="Times New Roman" w:eastAsia="方正仿宋简体" w:hAnsi="Times New Roman" w:cs="Times New Roman"/>
          <w:sz w:val="32"/>
          <w:szCs w:val="32"/>
        </w:rPr>
      </w:pP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成</w:t>
      </w:r>
      <w:r w:rsidRPr="00655369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员：石林海</w:t>
      </w:r>
      <w:r w:rsidRPr="00655369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市发改局副局长</w:t>
      </w:r>
    </w:p>
    <w:p w:rsidR="00C900F1" w:rsidRPr="00655369" w:rsidRDefault="00C900F1" w:rsidP="00655369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655369">
        <w:rPr>
          <w:rFonts w:ascii="Times New Roman" w:eastAsia="方正仿宋简体" w:hAnsi="Times New Roman" w:cs="Times New Roman"/>
          <w:sz w:val="32"/>
          <w:szCs w:val="32"/>
        </w:rPr>
        <w:t xml:space="preserve">            </w:t>
      </w: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吴钰</w:t>
      </w:r>
      <w:r w:rsidRPr="00655369">
        <w:rPr>
          <w:rFonts w:ascii="Times New Roman" w:hAnsi="Times New Roman" w:cs="宋体" w:hint="eastAsia"/>
          <w:sz w:val="32"/>
          <w:szCs w:val="32"/>
        </w:rPr>
        <w:t>棽</w:t>
      </w:r>
      <w:r w:rsidRPr="00655369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市工信局副局长</w:t>
      </w:r>
    </w:p>
    <w:p w:rsidR="00C900F1" w:rsidRPr="00655369" w:rsidRDefault="00C900F1" w:rsidP="00297DFF">
      <w:pPr>
        <w:spacing w:line="560" w:lineRule="exact"/>
        <w:ind w:firstLineChars="6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刘建加</w:t>
      </w:r>
      <w:r w:rsidRPr="00655369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市公安局副局长</w:t>
      </w:r>
    </w:p>
    <w:p w:rsidR="00C900F1" w:rsidRPr="00655369" w:rsidRDefault="00C900F1" w:rsidP="00297DFF">
      <w:pPr>
        <w:spacing w:line="560" w:lineRule="exact"/>
        <w:ind w:firstLineChars="6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王志斌</w:t>
      </w:r>
      <w:r w:rsidRPr="00655369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市民政局副局长</w:t>
      </w:r>
    </w:p>
    <w:p w:rsidR="00C900F1" w:rsidRPr="00655369" w:rsidRDefault="00C900F1" w:rsidP="00297DFF">
      <w:pPr>
        <w:spacing w:line="560" w:lineRule="exact"/>
        <w:ind w:firstLineChars="6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黄南国</w:t>
      </w:r>
      <w:r w:rsidRPr="00655369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市财政局四级调研员</w:t>
      </w:r>
    </w:p>
    <w:p w:rsidR="00C900F1" w:rsidRPr="00655369" w:rsidRDefault="00C900F1" w:rsidP="00655369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655369">
        <w:rPr>
          <w:rFonts w:ascii="Times New Roman" w:eastAsia="方正仿宋简体" w:hAnsi="Times New Roman" w:cs="Times New Roman"/>
          <w:sz w:val="32"/>
          <w:szCs w:val="32"/>
        </w:rPr>
        <w:t xml:space="preserve">            </w:t>
      </w: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林传旭</w:t>
      </w:r>
      <w:r w:rsidRPr="00655369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市不动产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登记</w:t>
      </w: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中心主任</w:t>
      </w:r>
    </w:p>
    <w:p w:rsidR="00C900F1" w:rsidRPr="00655369" w:rsidRDefault="00C900F1" w:rsidP="00297DFF">
      <w:pPr>
        <w:spacing w:line="560" w:lineRule="exact"/>
        <w:ind w:firstLineChars="6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李志丰</w:t>
      </w:r>
      <w:r w:rsidRPr="00655369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市住建局总工程师</w:t>
      </w:r>
    </w:p>
    <w:p w:rsidR="00C900F1" w:rsidRPr="00655369" w:rsidRDefault="00C900F1" w:rsidP="00297DFF">
      <w:pPr>
        <w:spacing w:line="560" w:lineRule="exact"/>
        <w:ind w:firstLineChars="6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吴热薪</w:t>
      </w:r>
      <w:r w:rsidRPr="00655369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市农业农村局副局长</w:t>
      </w:r>
    </w:p>
    <w:p w:rsidR="00C900F1" w:rsidRPr="00655369" w:rsidRDefault="00C900F1" w:rsidP="00655369">
      <w:pPr>
        <w:spacing w:line="560" w:lineRule="exact"/>
        <w:ind w:firstLine="630"/>
        <w:rPr>
          <w:rFonts w:ascii="Times New Roman" w:eastAsia="方正仿宋简体" w:hAnsi="Times New Roman" w:cs="Times New Roman"/>
          <w:sz w:val="32"/>
          <w:szCs w:val="32"/>
        </w:rPr>
      </w:pPr>
      <w:r w:rsidRPr="00655369">
        <w:rPr>
          <w:rFonts w:ascii="Times New Roman" w:eastAsia="方正仿宋简体" w:hAnsi="Times New Roman" w:cs="Times New Roman"/>
          <w:sz w:val="32"/>
          <w:szCs w:val="32"/>
        </w:rPr>
        <w:t xml:space="preserve">        </w:t>
      </w: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林全平</w:t>
      </w:r>
      <w:r w:rsidRPr="00655369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市商务局副局长</w:t>
      </w:r>
    </w:p>
    <w:p w:rsidR="00C900F1" w:rsidRPr="00655369" w:rsidRDefault="00C900F1" w:rsidP="00655369">
      <w:pPr>
        <w:spacing w:line="560" w:lineRule="exact"/>
        <w:ind w:firstLine="630"/>
        <w:rPr>
          <w:rFonts w:ascii="Times New Roman" w:eastAsia="方正仿宋简体" w:hAnsi="Times New Roman" w:cs="Times New Roman"/>
          <w:sz w:val="32"/>
          <w:szCs w:val="32"/>
        </w:rPr>
      </w:pPr>
      <w:r w:rsidRPr="00655369">
        <w:rPr>
          <w:rFonts w:ascii="Times New Roman" w:eastAsia="方正仿宋简体" w:hAnsi="Times New Roman" w:cs="Times New Roman"/>
          <w:sz w:val="32"/>
          <w:szCs w:val="32"/>
        </w:rPr>
        <w:t xml:space="preserve">        </w:t>
      </w: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石建发</w:t>
      </w:r>
      <w:r w:rsidRPr="00655369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市文体旅局党组成员、三级主任科员</w:t>
      </w:r>
    </w:p>
    <w:p w:rsidR="00C900F1" w:rsidRPr="00655369" w:rsidRDefault="00C900F1" w:rsidP="00655369">
      <w:pPr>
        <w:spacing w:line="560" w:lineRule="exact"/>
        <w:ind w:firstLine="630"/>
        <w:rPr>
          <w:rFonts w:ascii="Times New Roman" w:eastAsia="方正仿宋简体" w:hAnsi="Times New Roman" w:cs="Times New Roman"/>
          <w:sz w:val="32"/>
          <w:szCs w:val="32"/>
        </w:rPr>
      </w:pPr>
      <w:r w:rsidRPr="00655369">
        <w:rPr>
          <w:rFonts w:ascii="Times New Roman" w:eastAsia="方正仿宋简体" w:hAnsi="Times New Roman" w:cs="Times New Roman"/>
          <w:sz w:val="32"/>
          <w:szCs w:val="32"/>
        </w:rPr>
        <w:t xml:space="preserve">        </w:t>
      </w: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黄金秋</w:t>
      </w:r>
      <w:r w:rsidRPr="00655369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市市场监管局食品安全总监</w:t>
      </w:r>
    </w:p>
    <w:p w:rsidR="00C900F1" w:rsidRPr="00655369" w:rsidRDefault="00C900F1" w:rsidP="00655369">
      <w:pPr>
        <w:spacing w:line="560" w:lineRule="exact"/>
        <w:ind w:firstLine="630"/>
        <w:rPr>
          <w:rFonts w:ascii="Times New Roman" w:eastAsia="方正仿宋简体" w:hAnsi="Times New Roman" w:cs="Times New Roman"/>
          <w:sz w:val="32"/>
          <w:szCs w:val="32"/>
        </w:rPr>
      </w:pPr>
      <w:r w:rsidRPr="00655369">
        <w:rPr>
          <w:rFonts w:ascii="Times New Roman" w:eastAsia="方正仿宋简体" w:hAnsi="Times New Roman" w:cs="Times New Roman"/>
          <w:sz w:val="32"/>
          <w:szCs w:val="32"/>
        </w:rPr>
        <w:t xml:space="preserve">        </w:t>
      </w: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王晓峰</w:t>
      </w:r>
      <w:r w:rsidRPr="00655369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市城市管理综合执法大队大队长</w:t>
      </w:r>
    </w:p>
    <w:p w:rsidR="00C900F1" w:rsidRPr="00655369" w:rsidRDefault="00C900F1" w:rsidP="00655369">
      <w:pPr>
        <w:spacing w:line="560" w:lineRule="exact"/>
        <w:ind w:firstLine="630"/>
        <w:rPr>
          <w:rFonts w:ascii="Times New Roman" w:eastAsia="方正仿宋简体" w:hAnsi="Times New Roman" w:cs="Times New Roman"/>
          <w:sz w:val="32"/>
          <w:szCs w:val="32"/>
        </w:rPr>
      </w:pPr>
      <w:r w:rsidRPr="00655369">
        <w:rPr>
          <w:rFonts w:ascii="Times New Roman" w:eastAsia="方正仿宋简体" w:hAnsi="Times New Roman" w:cs="Times New Roman"/>
          <w:sz w:val="32"/>
          <w:szCs w:val="32"/>
        </w:rPr>
        <w:t xml:space="preserve">        </w:t>
      </w: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余</w:t>
      </w:r>
      <w:r w:rsidRPr="00655369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伟</w:t>
      </w:r>
      <w:r w:rsidRPr="00655369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市供销社副主任</w:t>
      </w:r>
    </w:p>
    <w:p w:rsidR="00C900F1" w:rsidRPr="00655369" w:rsidRDefault="00C900F1" w:rsidP="00655369">
      <w:pPr>
        <w:spacing w:line="560" w:lineRule="exact"/>
        <w:ind w:firstLine="630"/>
        <w:rPr>
          <w:rFonts w:ascii="Times New Roman" w:eastAsia="方正仿宋简体" w:hAnsi="Times New Roman" w:cs="Times New Roman"/>
          <w:sz w:val="32"/>
          <w:szCs w:val="32"/>
        </w:rPr>
      </w:pPr>
      <w:r w:rsidRPr="00655369">
        <w:rPr>
          <w:rFonts w:ascii="Times New Roman" w:eastAsia="方正仿宋简体" w:hAnsi="Times New Roman" w:cs="Times New Roman"/>
          <w:sz w:val="32"/>
          <w:szCs w:val="32"/>
        </w:rPr>
        <w:t xml:space="preserve">        </w:t>
      </w: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叶正青</w:t>
      </w:r>
      <w:r w:rsidRPr="00655369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市国资办常务副主任</w:t>
      </w:r>
    </w:p>
    <w:p w:rsidR="00C900F1" w:rsidRPr="00655369" w:rsidRDefault="00C900F1" w:rsidP="00655369">
      <w:pPr>
        <w:spacing w:line="560" w:lineRule="exact"/>
        <w:ind w:firstLine="630"/>
        <w:rPr>
          <w:rFonts w:ascii="Times New Roman" w:eastAsia="方正仿宋简体" w:hAnsi="Times New Roman" w:cs="Times New Roman"/>
          <w:sz w:val="32"/>
          <w:szCs w:val="32"/>
        </w:rPr>
      </w:pPr>
      <w:r w:rsidRPr="00655369">
        <w:rPr>
          <w:rFonts w:ascii="Times New Roman" w:eastAsia="方正仿宋简体" w:hAnsi="Times New Roman" w:cs="Times New Roman"/>
          <w:sz w:val="32"/>
          <w:szCs w:val="32"/>
        </w:rPr>
        <w:t xml:space="preserve">        </w:t>
      </w: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刘甲暖</w:t>
      </w:r>
      <w:r w:rsidRPr="00655369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市总工会党组成员、二级主任科员</w:t>
      </w:r>
    </w:p>
    <w:p w:rsidR="00C900F1" w:rsidRPr="00655369" w:rsidRDefault="00C900F1" w:rsidP="00655369">
      <w:pPr>
        <w:spacing w:line="560" w:lineRule="exact"/>
        <w:ind w:firstLine="630"/>
        <w:rPr>
          <w:rFonts w:ascii="Times New Roman" w:eastAsia="方正仿宋简体" w:hAnsi="Times New Roman" w:cs="Times New Roman"/>
          <w:sz w:val="32"/>
          <w:szCs w:val="32"/>
        </w:rPr>
      </w:pPr>
      <w:r w:rsidRPr="00655369">
        <w:rPr>
          <w:rFonts w:ascii="Times New Roman" w:eastAsia="方正仿宋简体" w:hAnsi="Times New Roman" w:cs="Times New Roman"/>
          <w:sz w:val="32"/>
          <w:szCs w:val="32"/>
        </w:rPr>
        <w:t xml:space="preserve">        </w:t>
      </w: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黄淑卿</w:t>
      </w:r>
      <w:r w:rsidRPr="00655369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柳城街道党工委二级主任科员</w:t>
      </w:r>
    </w:p>
    <w:p w:rsidR="00C900F1" w:rsidRPr="00655369" w:rsidRDefault="00C900F1" w:rsidP="00655369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655369">
        <w:rPr>
          <w:rFonts w:ascii="Times New Roman" w:eastAsia="方正仿宋简体" w:hAnsi="Times New Roman" w:cs="Times New Roman"/>
          <w:sz w:val="32"/>
          <w:szCs w:val="32"/>
        </w:rPr>
        <w:t xml:space="preserve">            </w:t>
      </w: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黄鸿霖</w:t>
      </w:r>
      <w:r w:rsidRPr="00655369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能源工贸集团副总经理</w:t>
      </w:r>
    </w:p>
    <w:p w:rsidR="00C900F1" w:rsidRPr="00655369" w:rsidRDefault="00C900F1" w:rsidP="00655369">
      <w:pPr>
        <w:spacing w:line="560" w:lineRule="exact"/>
        <w:ind w:firstLine="630"/>
        <w:rPr>
          <w:rFonts w:ascii="Times New Roman" w:eastAsia="方正仿宋简体" w:hAnsi="Times New Roman" w:cs="Times New Roman"/>
          <w:sz w:val="32"/>
          <w:szCs w:val="32"/>
        </w:rPr>
      </w:pPr>
      <w:r w:rsidRPr="00655369">
        <w:rPr>
          <w:rFonts w:ascii="Times New Roman" w:eastAsia="方正仿宋简体" w:hAnsi="Times New Roman" w:cs="Times New Roman"/>
          <w:sz w:val="32"/>
          <w:szCs w:val="32"/>
        </w:rPr>
        <w:t xml:space="preserve">        </w:t>
      </w: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黄志雄</w:t>
      </w:r>
      <w:r w:rsidRPr="00655369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市自来水有限公司副总经理</w:t>
      </w:r>
    </w:p>
    <w:p w:rsidR="00C900F1" w:rsidRPr="00655369" w:rsidRDefault="00C900F1" w:rsidP="00297DFF">
      <w:pPr>
        <w:spacing w:line="560" w:lineRule="exact"/>
        <w:ind w:firstLineChars="6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李双洋</w:t>
      </w:r>
      <w:r w:rsidRPr="00655369">
        <w:rPr>
          <w:rFonts w:ascii="Times New Roman" w:eastAsia="方正仿宋简体" w:hAnsi="Times New Roman" w:cs="Times New Roman"/>
          <w:sz w:val="32"/>
          <w:szCs w:val="32"/>
        </w:rPr>
        <w:t xml:space="preserve">  </w:t>
      </w: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国网南安市供电公司四级职员</w:t>
      </w:r>
    </w:p>
    <w:p w:rsidR="00C900F1" w:rsidRPr="00655369" w:rsidRDefault="00C900F1" w:rsidP="00655369">
      <w:pPr>
        <w:spacing w:line="560" w:lineRule="exact"/>
        <w:ind w:firstLine="630"/>
        <w:rPr>
          <w:rFonts w:ascii="Times New Roman" w:eastAsia="方正仿宋简体" w:hAnsi="Times New Roman" w:cs="Times New Roman"/>
          <w:sz w:val="32"/>
          <w:szCs w:val="32"/>
        </w:rPr>
      </w:pP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项目领导小组下设办公室，挂靠在市商务局，办公室主任由王源森同志兼任，常务副主任由尤振星同志兼任，副主任由林全平、黄淑卿、黄鸿霖同志兼任，各成员单位明确一名负责同志兼职办公室成员负责日常工作。</w:t>
      </w:r>
    </w:p>
    <w:p w:rsidR="00C900F1" w:rsidRPr="00655369" w:rsidRDefault="00C900F1" w:rsidP="00297DFF">
      <w:pPr>
        <w:spacing w:line="56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655369">
        <w:rPr>
          <w:rFonts w:ascii="黑体" w:eastAsia="黑体" w:hAnsi="黑体" w:cs="黑体" w:hint="eastAsia"/>
          <w:sz w:val="32"/>
          <w:szCs w:val="32"/>
        </w:rPr>
        <w:t>二、工作职责</w:t>
      </w:r>
    </w:p>
    <w:p w:rsidR="00C900F1" w:rsidRPr="00655369" w:rsidRDefault="00C900F1" w:rsidP="00655369">
      <w:pPr>
        <w:spacing w:line="560" w:lineRule="exact"/>
        <w:ind w:firstLine="630"/>
        <w:rPr>
          <w:rFonts w:ascii="Times New Roman" w:eastAsia="方正仿宋简体" w:hAnsi="Times New Roman" w:cs="Times New Roman"/>
          <w:sz w:val="32"/>
          <w:szCs w:val="32"/>
        </w:rPr>
      </w:pP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（一）领导小组办公室负责日常综合协调工作，传达贯彻执行领导小组的各项决定和工作部署，组织协调街区改造提升工作任务。</w:t>
      </w:r>
    </w:p>
    <w:p w:rsidR="00C900F1" w:rsidRPr="00655369" w:rsidRDefault="00C900F1" w:rsidP="00655369">
      <w:pPr>
        <w:spacing w:line="560" w:lineRule="exact"/>
        <w:ind w:firstLine="630"/>
        <w:rPr>
          <w:rFonts w:ascii="Times New Roman" w:eastAsia="方正仿宋简体" w:hAnsi="Times New Roman" w:cs="Times New Roman"/>
          <w:sz w:val="32"/>
          <w:szCs w:val="32"/>
        </w:rPr>
      </w:pP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（二）市发改局负责做好项目立项指导和审批工作，后续若有涉及申报重点项目，做好申报指导工作，并指导固投入库。</w:t>
      </w:r>
    </w:p>
    <w:p w:rsidR="00C900F1" w:rsidRPr="00655369" w:rsidRDefault="00C900F1" w:rsidP="00655369">
      <w:pPr>
        <w:spacing w:line="560" w:lineRule="exact"/>
        <w:ind w:firstLine="630"/>
        <w:rPr>
          <w:rFonts w:ascii="Times New Roman" w:eastAsia="方正仿宋简体" w:hAnsi="Times New Roman" w:cs="Times New Roman"/>
          <w:sz w:val="32"/>
          <w:szCs w:val="32"/>
        </w:rPr>
      </w:pP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（三）市公安局、交警大队负责项目实施期间的交通管制工作，统筹规划成功街交通动线及停车场所，优化人车流，疏导交通压力。</w:t>
      </w:r>
    </w:p>
    <w:p w:rsidR="00C900F1" w:rsidRPr="00655369" w:rsidRDefault="00C900F1" w:rsidP="00655369">
      <w:pPr>
        <w:spacing w:line="560" w:lineRule="exact"/>
        <w:ind w:firstLine="630"/>
        <w:rPr>
          <w:rFonts w:ascii="Times New Roman" w:eastAsia="方正仿宋简体" w:hAnsi="Times New Roman" w:cs="Times New Roman"/>
          <w:sz w:val="32"/>
          <w:szCs w:val="32"/>
        </w:rPr>
      </w:pP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（四）市财政局、国资办负责整合涉及成功街各单位国有资产，除总工会资产外，街区其他单位国有资产</w:t>
      </w:r>
      <w:r w:rsidRPr="00655369">
        <w:rPr>
          <w:rFonts w:ascii="方正仿宋简体" w:eastAsia="方正仿宋简体" w:hAnsi="Times New Roman" w:cs="方正仿宋简体" w:hint="eastAsia"/>
          <w:sz w:val="32"/>
          <w:szCs w:val="32"/>
        </w:rPr>
        <w:t>〔</w:t>
      </w: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工信局、民政局、农业农村局（种子公司）、供销社等</w:t>
      </w:r>
      <w:r w:rsidRPr="00655369">
        <w:rPr>
          <w:rFonts w:ascii="方正仿宋简体" w:eastAsia="方正仿宋简体" w:hAnsi="Times New Roman" w:cs="方正仿宋简体" w:hint="eastAsia"/>
          <w:sz w:val="32"/>
          <w:szCs w:val="32"/>
        </w:rPr>
        <w:t>〕</w:t>
      </w: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秉承</w:t>
      </w:r>
      <w:r w:rsidRPr="00655369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应划尽划</w:t>
      </w:r>
      <w:r w:rsidRPr="00655369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的原则，划拨至能源工贸集团。</w:t>
      </w:r>
      <w:bookmarkStart w:id="0" w:name="_GoBack"/>
      <w:bookmarkEnd w:id="0"/>
    </w:p>
    <w:p w:rsidR="00C900F1" w:rsidRPr="00655369" w:rsidRDefault="00C900F1" w:rsidP="00655369">
      <w:pPr>
        <w:spacing w:line="560" w:lineRule="exact"/>
        <w:ind w:firstLine="630"/>
        <w:rPr>
          <w:rFonts w:ascii="Times New Roman" w:eastAsia="方正仿宋简体" w:hAnsi="Times New Roman" w:cs="Times New Roman"/>
          <w:sz w:val="32"/>
          <w:szCs w:val="32"/>
        </w:rPr>
      </w:pP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（五）市资源局、不动产登记中心负责查清项目范围内建筑权属单位办证情况，配合办理相关权属单位的资产回收及权属转移登记。</w:t>
      </w:r>
    </w:p>
    <w:p w:rsidR="00C900F1" w:rsidRPr="00655369" w:rsidRDefault="00C900F1" w:rsidP="00655369">
      <w:pPr>
        <w:spacing w:line="560" w:lineRule="exact"/>
        <w:ind w:firstLine="630"/>
        <w:rPr>
          <w:rFonts w:ascii="Times New Roman" w:eastAsia="方正仿宋简体" w:hAnsi="Times New Roman" w:cs="Times New Roman"/>
          <w:sz w:val="32"/>
          <w:szCs w:val="32"/>
        </w:rPr>
      </w:pP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（六）市住建局负责指导街区改造项目建设单位做好相关项目验收工作。</w:t>
      </w:r>
    </w:p>
    <w:p w:rsidR="00C900F1" w:rsidRPr="00655369" w:rsidRDefault="00C900F1" w:rsidP="00655369">
      <w:pPr>
        <w:spacing w:line="560" w:lineRule="exact"/>
        <w:ind w:firstLine="630"/>
        <w:rPr>
          <w:rFonts w:ascii="Times New Roman" w:eastAsia="方正仿宋简体" w:hAnsi="Times New Roman" w:cs="Times New Roman"/>
          <w:sz w:val="32"/>
          <w:szCs w:val="32"/>
        </w:rPr>
      </w:pP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（七）市商务局负责指导项目业主做好项目规划、设计，做好特色街区项目行业指导，招商项目的落地服务等工作。</w:t>
      </w:r>
    </w:p>
    <w:p w:rsidR="00C900F1" w:rsidRPr="00655369" w:rsidRDefault="00C900F1" w:rsidP="00655369">
      <w:pPr>
        <w:spacing w:line="560" w:lineRule="exact"/>
        <w:ind w:firstLine="630"/>
        <w:rPr>
          <w:rFonts w:ascii="Times New Roman" w:eastAsia="方正仿宋简体" w:hAnsi="Times New Roman" w:cs="Times New Roman"/>
          <w:sz w:val="32"/>
          <w:szCs w:val="32"/>
        </w:rPr>
      </w:pP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（八）市文体旅局负责配合项目业主在成功街改造中融入文化元素，提升成功街文化氛围。</w:t>
      </w:r>
    </w:p>
    <w:p w:rsidR="00C900F1" w:rsidRPr="00655369" w:rsidRDefault="00C900F1" w:rsidP="00655369">
      <w:pPr>
        <w:spacing w:line="560" w:lineRule="exact"/>
        <w:ind w:firstLine="630"/>
        <w:rPr>
          <w:rFonts w:ascii="Times New Roman" w:eastAsia="方正仿宋简体" w:hAnsi="Times New Roman" w:cs="Times New Roman"/>
          <w:sz w:val="32"/>
          <w:szCs w:val="32"/>
        </w:rPr>
      </w:pP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（九）市市场监管局负责街区内饮食商家的食品安全监管工作，负责街区主力店、入驻商家《食品经营许可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证》</w:t>
      </w: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的办证、发证工作。</w:t>
      </w:r>
    </w:p>
    <w:p w:rsidR="00C900F1" w:rsidRPr="00655369" w:rsidRDefault="00C900F1" w:rsidP="00655369">
      <w:pPr>
        <w:spacing w:line="560" w:lineRule="exact"/>
        <w:ind w:firstLine="630"/>
        <w:rPr>
          <w:rFonts w:ascii="Times New Roman" w:eastAsia="方正仿宋简体" w:hAnsi="Times New Roman" w:cs="Times New Roman"/>
          <w:sz w:val="32"/>
          <w:szCs w:val="32"/>
        </w:rPr>
      </w:pP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（十）市城管局负责支持项目业主对成功街区市政配套设施、公共场所进行改造提升，负责对成功街内道路人行道改造方面的方案进行审查，配合街区市容执法、环境卫生、景观提升等工作。</w:t>
      </w:r>
    </w:p>
    <w:p w:rsidR="00C900F1" w:rsidRPr="00655369" w:rsidRDefault="00C900F1" w:rsidP="00655369">
      <w:pPr>
        <w:spacing w:line="560" w:lineRule="exact"/>
        <w:ind w:firstLine="630"/>
        <w:rPr>
          <w:rFonts w:ascii="Times New Roman" w:eastAsia="方正仿宋简体" w:hAnsi="Times New Roman" w:cs="Times New Roman"/>
          <w:sz w:val="32"/>
          <w:szCs w:val="32"/>
        </w:rPr>
      </w:pP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（十一）市总工会负责对接能源工贸集团，对总工会大楼外立面及室内公共服务区域进行改造。</w:t>
      </w:r>
    </w:p>
    <w:p w:rsidR="00C900F1" w:rsidRPr="00655369" w:rsidRDefault="00C900F1" w:rsidP="00655369">
      <w:pPr>
        <w:spacing w:line="560" w:lineRule="exact"/>
        <w:ind w:firstLine="630"/>
        <w:rPr>
          <w:rFonts w:ascii="Times New Roman" w:eastAsia="方正仿宋简体" w:hAnsi="Times New Roman" w:cs="Times New Roman"/>
          <w:sz w:val="32"/>
          <w:szCs w:val="32"/>
        </w:rPr>
      </w:pP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（十二）市供电公司、水务集团负责支持保障项目用电用水和排污需求，配合设计方案做好管道管线迁改等有关工作。</w:t>
      </w:r>
    </w:p>
    <w:p w:rsidR="00C900F1" w:rsidRPr="00655369" w:rsidRDefault="00C900F1" w:rsidP="00655369">
      <w:pPr>
        <w:spacing w:line="560" w:lineRule="exact"/>
        <w:ind w:firstLine="630"/>
        <w:rPr>
          <w:rFonts w:ascii="Times New Roman" w:eastAsia="方正仿宋简体" w:hAnsi="Times New Roman" w:cs="Times New Roman"/>
          <w:sz w:val="32"/>
          <w:szCs w:val="32"/>
        </w:rPr>
      </w:pP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（十三）能源工贸集团作为成功街改造项目业主单位，负责推动街区提升改造和运营管理。</w:t>
      </w:r>
    </w:p>
    <w:p w:rsidR="00C900F1" w:rsidRPr="00655369" w:rsidRDefault="00C900F1" w:rsidP="00655369">
      <w:pPr>
        <w:spacing w:line="560" w:lineRule="exact"/>
        <w:ind w:firstLine="630"/>
        <w:rPr>
          <w:rFonts w:ascii="Times New Roman" w:eastAsia="方正仿宋简体" w:hAnsi="Times New Roman" w:cs="Times New Roman"/>
          <w:sz w:val="32"/>
          <w:szCs w:val="32"/>
        </w:rPr>
      </w:pP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（十四）柳城街道办事处配合做好项目手续报批工作，负责提供项目范围内建筑权属单位，负责处理阻挠项目建设过程中的民事工作，负责社会稳定报告评估，负责房屋和土地征收，负责在项目实施期间做好项目范围内商户的安置工作，负责街区主力店、入驻商家《小餐饮登记证》《食品摊贩信息登记公示卡》的办证、发证工作，并及时将登记信息报送属地市场</w:t>
      </w:r>
      <w:r>
        <w:rPr>
          <w:rFonts w:ascii="Times New Roman" w:eastAsia="方正仿宋简体" w:hAnsi="Times New Roman" w:cs="方正仿宋简体" w:hint="eastAsia"/>
          <w:sz w:val="32"/>
          <w:szCs w:val="32"/>
        </w:rPr>
        <w:t>监督管理部门</w:t>
      </w: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，与市城管局共同负责对街区内违章建筑乱搭建、临时搭盖进行拆除、清理和整治。</w:t>
      </w:r>
    </w:p>
    <w:p w:rsidR="00C900F1" w:rsidRPr="00655369" w:rsidRDefault="00C900F1" w:rsidP="00655369">
      <w:pPr>
        <w:spacing w:line="560" w:lineRule="exact"/>
        <w:ind w:firstLine="630"/>
        <w:rPr>
          <w:rFonts w:ascii="Times New Roman" w:eastAsia="方正仿宋简体" w:hAnsi="Times New Roman" w:cs="Times New Roman"/>
          <w:sz w:val="32"/>
          <w:szCs w:val="32"/>
        </w:rPr>
      </w:pP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领导小组成员出现工作变动按岗位对应关系自然调整，不再另行发文。</w:t>
      </w:r>
    </w:p>
    <w:p w:rsidR="00C900F1" w:rsidRPr="00655369" w:rsidRDefault="00C900F1" w:rsidP="00655369">
      <w:pPr>
        <w:spacing w:line="560" w:lineRule="exact"/>
        <w:ind w:firstLine="629"/>
        <w:rPr>
          <w:rFonts w:ascii="Times New Roman" w:eastAsia="方正仿宋简体" w:hAnsi="Times New Roman" w:cs="Times New Roman"/>
          <w:sz w:val="32"/>
          <w:szCs w:val="32"/>
        </w:rPr>
      </w:pPr>
    </w:p>
    <w:p w:rsidR="00C900F1" w:rsidRDefault="00C900F1" w:rsidP="00655369">
      <w:pPr>
        <w:spacing w:line="560" w:lineRule="exact"/>
        <w:ind w:firstLine="629"/>
        <w:rPr>
          <w:rFonts w:ascii="Times New Roman" w:eastAsia="方正仿宋简体" w:hAnsi="Times New Roman" w:cs="Times New Roman"/>
          <w:sz w:val="32"/>
          <w:szCs w:val="32"/>
        </w:rPr>
      </w:pPr>
    </w:p>
    <w:p w:rsidR="00C900F1" w:rsidRPr="00655369" w:rsidRDefault="00C900F1" w:rsidP="00655369">
      <w:pPr>
        <w:spacing w:line="560" w:lineRule="exact"/>
        <w:ind w:firstLine="629"/>
        <w:rPr>
          <w:rFonts w:ascii="Times New Roman" w:eastAsia="方正仿宋简体" w:hAnsi="Times New Roman" w:cs="Times New Roman"/>
          <w:sz w:val="32"/>
          <w:szCs w:val="32"/>
        </w:rPr>
      </w:pPr>
    </w:p>
    <w:p w:rsidR="00C900F1" w:rsidRPr="00655369" w:rsidRDefault="00C900F1" w:rsidP="00297DFF">
      <w:pPr>
        <w:spacing w:line="560" w:lineRule="exact"/>
        <w:ind w:rightChars="485" w:right="31680" w:firstLine="630"/>
        <w:jc w:val="right"/>
        <w:rPr>
          <w:rFonts w:ascii="Times New Roman" w:eastAsia="方正仿宋简体" w:hAnsi="Times New Roman" w:cs="Times New Roman"/>
          <w:sz w:val="32"/>
          <w:szCs w:val="32"/>
        </w:rPr>
      </w:pP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南安市人民政府办公室</w:t>
      </w:r>
    </w:p>
    <w:p w:rsidR="00C900F1" w:rsidRPr="00655369" w:rsidRDefault="00C900F1" w:rsidP="00655369">
      <w:pPr>
        <w:spacing w:line="560" w:lineRule="exact"/>
        <w:ind w:right="1284" w:firstLine="630"/>
        <w:jc w:val="right"/>
        <w:rPr>
          <w:rFonts w:ascii="Times New Roman" w:eastAsia="方正仿宋简体" w:hAnsi="Times New Roman" w:cs="Times New Roman"/>
          <w:sz w:val="32"/>
          <w:szCs w:val="32"/>
        </w:rPr>
      </w:pPr>
      <w:r w:rsidRPr="00655369">
        <w:rPr>
          <w:rFonts w:ascii="Times New Roman" w:eastAsia="方正仿宋简体" w:hAnsi="Times New Roman" w:cs="Times New Roman"/>
          <w:sz w:val="32"/>
          <w:szCs w:val="32"/>
        </w:rPr>
        <w:t>2024</w:t>
      </w: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年</w:t>
      </w:r>
      <w:r w:rsidRPr="00655369">
        <w:rPr>
          <w:rFonts w:ascii="Times New Roman" w:eastAsia="方正仿宋简体" w:hAnsi="Times New Roman" w:cs="Times New Roman"/>
          <w:sz w:val="32"/>
          <w:szCs w:val="32"/>
        </w:rPr>
        <w:t>6</w:t>
      </w: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月</w:t>
      </w:r>
      <w:r w:rsidRPr="00655369">
        <w:rPr>
          <w:rFonts w:ascii="Times New Roman" w:eastAsia="方正仿宋简体" w:hAnsi="Times New Roman" w:cs="Times New Roman"/>
          <w:sz w:val="32"/>
          <w:szCs w:val="32"/>
        </w:rPr>
        <w:t>22</w:t>
      </w: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日</w:t>
      </w:r>
    </w:p>
    <w:p w:rsidR="00C900F1" w:rsidRDefault="00C900F1" w:rsidP="00297DFF">
      <w:pPr>
        <w:spacing w:line="560" w:lineRule="exact"/>
        <w:ind w:right="-58"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655369">
        <w:rPr>
          <w:rFonts w:ascii="Times New Roman" w:eastAsia="方正仿宋简体" w:hAnsi="Times New Roman" w:cs="方正仿宋简体" w:hint="eastAsia"/>
          <w:sz w:val="32"/>
          <w:szCs w:val="32"/>
        </w:rPr>
        <w:t>（此件主动公开）</w:t>
      </w:r>
    </w:p>
    <w:p w:rsidR="00C900F1" w:rsidRPr="00655369" w:rsidRDefault="00C900F1" w:rsidP="00297DFF">
      <w:pPr>
        <w:spacing w:line="800" w:lineRule="exact"/>
        <w:ind w:right="-57"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</w:p>
    <w:p w:rsidR="00C900F1" w:rsidRPr="00655369" w:rsidRDefault="00C900F1" w:rsidP="00034A0C">
      <w:pPr>
        <w:spacing w:line="560" w:lineRule="exact"/>
        <w:ind w:leftChars="150" w:left="31680" w:rightChars="150" w:right="31680" w:hangingChars="300" w:firstLine="31680"/>
        <w:rPr>
          <w:rFonts w:ascii="Times New Roman" w:eastAsia="方正仿宋简体" w:hAnsi="Times New Roman" w:cs="Times New Roman"/>
          <w:sz w:val="28"/>
          <w:szCs w:val="28"/>
        </w:rPr>
      </w:pPr>
      <w:r w:rsidRPr="00655369">
        <w:rPr>
          <w:rFonts w:ascii="Times New Roman" w:eastAsia="方正仿宋简体" w:hAnsi="Times New Roman" w:cs="方正仿宋简体" w:hint="eastAsia"/>
          <w:sz w:val="28"/>
          <w:szCs w:val="28"/>
        </w:rPr>
        <w:t>市直有关单位：市发改局、工信局、公安局、民政局、财政局、资源局、住建局、农业农村局、商务局、文体旅局、市场监管局、城市管理和综合执法局、供销社、国资办，总工会，国网南安市供电公司，能源工贸集团、水务集团。</w:t>
      </w:r>
    </w:p>
    <w:sectPr w:rsidR="00C900F1" w:rsidRPr="00655369" w:rsidSect="00655369">
      <w:footerReference w:type="default" r:id="rId6"/>
      <w:pgSz w:w="11906" w:h="16838" w:code="9"/>
      <w:pgMar w:top="1701" w:right="1474" w:bottom="1588" w:left="1588" w:header="851" w:footer="1418" w:gutter="0"/>
      <w:cols w:space="425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0F1" w:rsidRDefault="00C900F1" w:rsidP="007379D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900F1" w:rsidRDefault="00C900F1" w:rsidP="007379D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0F1" w:rsidRPr="00655369" w:rsidRDefault="00C900F1" w:rsidP="00297DFF">
    <w:pPr>
      <w:pStyle w:val="Footer"/>
      <w:framePr w:wrap="auto" w:vAnchor="text" w:hAnchor="margin" w:xAlign="outside" w:y="1"/>
      <w:ind w:leftChars="150" w:left="31680" w:rightChars="150" w:right="31680"/>
      <w:rPr>
        <w:rStyle w:val="PageNumber"/>
        <w:rFonts w:ascii="宋体" w:cs="Times New Roman"/>
        <w:sz w:val="28"/>
        <w:szCs w:val="28"/>
      </w:rPr>
    </w:pPr>
    <w:r w:rsidRPr="00655369">
      <w:rPr>
        <w:rStyle w:val="PageNumber"/>
        <w:rFonts w:ascii="宋体" w:hAnsi="宋体" w:cs="宋体"/>
        <w:sz w:val="28"/>
        <w:szCs w:val="28"/>
      </w:rPr>
      <w:t xml:space="preserve">— </w:t>
    </w:r>
    <w:r w:rsidRPr="00655369">
      <w:rPr>
        <w:rStyle w:val="PageNumber"/>
        <w:rFonts w:ascii="宋体" w:hAnsi="宋体" w:cs="宋体"/>
        <w:sz w:val="28"/>
        <w:szCs w:val="28"/>
      </w:rPr>
      <w:fldChar w:fldCharType="begin"/>
    </w:r>
    <w:r w:rsidRPr="00655369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655369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2</w:t>
    </w:r>
    <w:r w:rsidRPr="00655369">
      <w:rPr>
        <w:rStyle w:val="PageNumber"/>
        <w:rFonts w:ascii="宋体" w:hAnsi="宋体" w:cs="宋体"/>
        <w:sz w:val="28"/>
        <w:szCs w:val="28"/>
      </w:rPr>
      <w:fldChar w:fldCharType="end"/>
    </w:r>
    <w:r w:rsidRPr="00655369">
      <w:rPr>
        <w:rStyle w:val="PageNumber"/>
        <w:rFonts w:ascii="宋体" w:hAnsi="宋体" w:cs="宋体"/>
        <w:sz w:val="28"/>
        <w:szCs w:val="28"/>
      </w:rPr>
      <w:t xml:space="preserve"> —</w:t>
    </w:r>
  </w:p>
  <w:p w:rsidR="00C900F1" w:rsidRDefault="00C900F1" w:rsidP="00655369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0F1" w:rsidRDefault="00C900F1" w:rsidP="007379D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900F1" w:rsidRDefault="00C900F1" w:rsidP="007379D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2ZmNTFlZjA1YjE3ZWJkMjM0Yjc3ZWU5OGZiOTExYTUifQ=="/>
  </w:docVars>
  <w:rsids>
    <w:rsidRoot w:val="00F8478A"/>
    <w:rsid w:val="0002331B"/>
    <w:rsid w:val="00030737"/>
    <w:rsid w:val="00034A0C"/>
    <w:rsid w:val="0004661F"/>
    <w:rsid w:val="00055671"/>
    <w:rsid w:val="000909F4"/>
    <w:rsid w:val="000F2009"/>
    <w:rsid w:val="000F7A7A"/>
    <w:rsid w:val="001078F3"/>
    <w:rsid w:val="001258D5"/>
    <w:rsid w:val="00143715"/>
    <w:rsid w:val="0018402A"/>
    <w:rsid w:val="001F2EE6"/>
    <w:rsid w:val="002130B6"/>
    <w:rsid w:val="00296AFC"/>
    <w:rsid w:val="00297DFF"/>
    <w:rsid w:val="002A2C83"/>
    <w:rsid w:val="002E3F42"/>
    <w:rsid w:val="002F1993"/>
    <w:rsid w:val="00322E3C"/>
    <w:rsid w:val="00376B4E"/>
    <w:rsid w:val="00393A51"/>
    <w:rsid w:val="00394553"/>
    <w:rsid w:val="003C06B1"/>
    <w:rsid w:val="003C4EDD"/>
    <w:rsid w:val="003D27F3"/>
    <w:rsid w:val="003E0799"/>
    <w:rsid w:val="004F44FE"/>
    <w:rsid w:val="00513E06"/>
    <w:rsid w:val="005339A1"/>
    <w:rsid w:val="00542D38"/>
    <w:rsid w:val="0055779D"/>
    <w:rsid w:val="00571171"/>
    <w:rsid w:val="00586E2E"/>
    <w:rsid w:val="0059700B"/>
    <w:rsid w:val="00597FE0"/>
    <w:rsid w:val="005B194A"/>
    <w:rsid w:val="005B5BCA"/>
    <w:rsid w:val="005D1C8C"/>
    <w:rsid w:val="005D73CD"/>
    <w:rsid w:val="00655369"/>
    <w:rsid w:val="00675607"/>
    <w:rsid w:val="00675689"/>
    <w:rsid w:val="00692BA5"/>
    <w:rsid w:val="006F14AE"/>
    <w:rsid w:val="00727315"/>
    <w:rsid w:val="007379D4"/>
    <w:rsid w:val="007432EB"/>
    <w:rsid w:val="0075377B"/>
    <w:rsid w:val="00793092"/>
    <w:rsid w:val="007B298A"/>
    <w:rsid w:val="0082555F"/>
    <w:rsid w:val="00842F1B"/>
    <w:rsid w:val="00861760"/>
    <w:rsid w:val="00870311"/>
    <w:rsid w:val="00871542"/>
    <w:rsid w:val="008C3F3B"/>
    <w:rsid w:val="009636D9"/>
    <w:rsid w:val="00985FB8"/>
    <w:rsid w:val="0099292E"/>
    <w:rsid w:val="009B0F12"/>
    <w:rsid w:val="009B0F43"/>
    <w:rsid w:val="009D068E"/>
    <w:rsid w:val="009E7862"/>
    <w:rsid w:val="00A07D46"/>
    <w:rsid w:val="00A63966"/>
    <w:rsid w:val="00A715F2"/>
    <w:rsid w:val="00A73F9A"/>
    <w:rsid w:val="00AA466D"/>
    <w:rsid w:val="00AB4C5E"/>
    <w:rsid w:val="00AC2082"/>
    <w:rsid w:val="00B16729"/>
    <w:rsid w:val="00B72C01"/>
    <w:rsid w:val="00B87C84"/>
    <w:rsid w:val="00B971EF"/>
    <w:rsid w:val="00BC2B0D"/>
    <w:rsid w:val="00BE28E1"/>
    <w:rsid w:val="00C148E4"/>
    <w:rsid w:val="00C900F1"/>
    <w:rsid w:val="00C906D3"/>
    <w:rsid w:val="00CC0B74"/>
    <w:rsid w:val="00D057A2"/>
    <w:rsid w:val="00D1567C"/>
    <w:rsid w:val="00D3770D"/>
    <w:rsid w:val="00D45A98"/>
    <w:rsid w:val="00D74159"/>
    <w:rsid w:val="00DE4A50"/>
    <w:rsid w:val="00DE6656"/>
    <w:rsid w:val="00DF2FD1"/>
    <w:rsid w:val="00E2607B"/>
    <w:rsid w:val="00E52847"/>
    <w:rsid w:val="00E601D8"/>
    <w:rsid w:val="00E82F2A"/>
    <w:rsid w:val="00EB6DF9"/>
    <w:rsid w:val="00F219A6"/>
    <w:rsid w:val="00F31927"/>
    <w:rsid w:val="00F621ED"/>
    <w:rsid w:val="00F8478A"/>
    <w:rsid w:val="00FD6B47"/>
    <w:rsid w:val="00FE0D97"/>
    <w:rsid w:val="26E07F46"/>
    <w:rsid w:val="323B3522"/>
    <w:rsid w:val="41F320F5"/>
    <w:rsid w:val="58914A3B"/>
    <w:rsid w:val="6EB34E4B"/>
    <w:rsid w:val="7E034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8D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1258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258D5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125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258D5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6553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4</Pages>
  <Words>277</Words>
  <Characters>1582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swj06</dc:creator>
  <cp:keywords/>
  <dc:description/>
  <cp:lastModifiedBy>Windows 用户</cp:lastModifiedBy>
  <cp:revision>5</cp:revision>
  <cp:lastPrinted>2024-06-26T02:00:00Z</cp:lastPrinted>
  <dcterms:created xsi:type="dcterms:W3CDTF">2024-06-26T07:28:00Z</dcterms:created>
  <dcterms:modified xsi:type="dcterms:W3CDTF">2024-07-01T01:48:00Z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C391D32A7BC8459FB70C4F75C220166F_12</vt:lpwstr>
  </property>
</Properties>
</file>