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jc w:val="center"/>
        <w:rPr>
          <w:color w:val="000000"/>
          <w:sz w:val="28"/>
          <w:szCs w:val="28"/>
        </w:rPr>
      </w:pPr>
    </w:p>
    <w:p>
      <w:pPr>
        <w:pStyle w:val="10"/>
        <w:spacing w:line="500" w:lineRule="exact"/>
        <w:jc w:val="center"/>
        <w:rPr>
          <w:b/>
          <w:color w:val="000000"/>
          <w:sz w:val="28"/>
          <w:szCs w:val="28"/>
        </w:rPr>
      </w:pPr>
    </w:p>
    <w:p>
      <w:pPr>
        <w:pStyle w:val="10"/>
        <w:spacing w:line="500" w:lineRule="exact"/>
        <w:jc w:val="center"/>
        <w:rPr>
          <w:b/>
          <w:color w:val="000000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after="0" w:line="56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4"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就业困难人员灵活就业享受社保补贴申报表</w:t>
      </w:r>
    </w:p>
    <w:bookmarkEnd w:id="0"/>
    <w:tbl>
      <w:tblPr>
        <w:tblStyle w:val="12"/>
        <w:tblW w:w="88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697"/>
        <w:gridCol w:w="484"/>
        <w:gridCol w:w="618"/>
        <w:gridCol w:w="59"/>
        <w:gridCol w:w="754"/>
        <w:gridCol w:w="266"/>
        <w:gridCol w:w="388"/>
        <w:gridCol w:w="95"/>
        <w:gridCol w:w="857"/>
        <w:gridCol w:w="2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年    月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户籍性质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○城镇     　 ○农村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户籍属地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省       市       县（市、区）       街道（乡镇）        社区（村）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常住地属地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省       市       县（市、区）       街道（乡镇）        社区（村）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《就业创业证》编号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人员类别√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④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⑤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⑥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⑦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⑧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⑨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⑩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  高校毕业生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缴纳灵活就业养老保险                  是□       否□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缴纳灵活就业医疗保险                  是□     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85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Style w:val="33"/>
                <w:rFonts w:hint="default"/>
              </w:rPr>
              <w:t>年</w:t>
            </w:r>
            <w:r>
              <w:rPr>
                <w:rStyle w:val="34"/>
                <w:rFonts w:hint="default"/>
              </w:rPr>
              <w:t xml:space="preserve">   </w:t>
            </w:r>
            <w:r>
              <w:rPr>
                <w:rStyle w:val="33"/>
                <w:rFonts w:hint="default"/>
              </w:rPr>
              <w:t>月至</w:t>
            </w:r>
            <w:r>
              <w:rPr>
                <w:rStyle w:val="34"/>
                <w:rFonts w:hint="default"/>
              </w:rPr>
              <w:t xml:space="preserve">    </w:t>
            </w:r>
            <w:r>
              <w:rPr>
                <w:rStyle w:val="33"/>
                <w:rFonts w:hint="default"/>
              </w:rPr>
              <w:t>年</w:t>
            </w:r>
            <w:r>
              <w:rPr>
                <w:rStyle w:val="34"/>
                <w:rFonts w:hint="default"/>
              </w:rPr>
              <w:t xml:space="preserve">   </w:t>
            </w:r>
            <w:r>
              <w:rPr>
                <w:rStyle w:val="33"/>
                <w:rFonts w:hint="default"/>
              </w:rPr>
              <w:t>月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非工行银行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网点名称</w:t>
            </w:r>
          </w:p>
        </w:tc>
        <w:tc>
          <w:tcPr>
            <w:tcW w:w="28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非工行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银行联行号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本人承诺以上填写信息完全属实且无下述情形： 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（一）已依法享受基本养老保险待遇或已达法定退休年龄(男性满60周岁、女工人满50 周岁、女干部满55周岁)。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（二）被各类用人单位录用或招聘的；创办企业或民办非企业的。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（三）担任股东、监事、董事等企业主要职务的。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（四）入学、应征服兵役、移居境外的；完全丧失劳动能力的；被判刑收监执行的。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（五）个人提供虚假信息资料的。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如有虚假，相关法律责任均由本人自行承担。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申请人签名：                                 年     月     日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900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以下由受理审核机构填写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公共就业和人才服务机构审核意见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经审核，申请人符合社保补贴条件，首次补贴时间为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合计已享受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。按规定可享受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2022 年度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城镇职工基本养老保险补贴自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月，共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基本医疗保险补贴自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月，共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1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经办人签章：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复核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人签章：          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left"/>
              <w:textAlignment w:val="center"/>
              <w:outlineLvl w:val="9"/>
              <w:rPr>
                <w:rStyle w:val="33"/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0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572135</wp:posOffset>
                </wp:positionV>
                <wp:extent cx="800100" cy="297180"/>
                <wp:effectExtent l="0" t="0" r="0" b="7620"/>
                <wp:wrapNone/>
                <wp:docPr id="7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378pt;margin-top:45.05pt;height:23.4pt;width:63pt;z-index:251661312;mso-width-relative:page;mso-height-relative:page;" fillcolor="#FFFFFF" filled="t" stroked="f" coordsize="21600,21600" o:gfxdata="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Khpm9gAAAAKAQAADwAAAAAAAAABACAAAAAiAAAAZHJzL2Rv&#10;d25yZXYueG1sUEsBAhQAFAAAAAgAh07iQO6P0avIAQAAhA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715000" cy="0"/>
                <wp:effectExtent l="0" t="0" r="0" b="0"/>
                <wp:wrapNone/>
                <wp:docPr id="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28.8pt;height:0pt;width:450pt;z-index:251659264;mso-width-relative:page;mso-height-relative:page;" filled="f" stroked="t" coordsize="21600,21600" o:gfxdata="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b0Tw&#10;1AAAAAYBAAAPAAAAAAAAAAEAIAAAACIAAABkcnMvZG93bnJldi54bWxQSwECFAAUAAAACACHTuJA&#10;j2w+c+wBAADp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715000" cy="0"/>
                <wp:effectExtent l="0" t="0" r="0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0.6pt;height:0pt;width:450pt;z-index:251660288;mso-width-relative:page;mso-height-relative:page;" filled="f" stroked="t" coordsize="21600,21600" o:gfxdata="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HGXG0QAA&#10;AAQBAAAPAAAAAAAAAAEAIAAAACIAAABkcnMvZG93bnJldi54bWxQSwECFAAUAAAACACHTuJA7iyF&#10;QewBAADp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color w:val="000000"/>
          <w:spacing w:val="-10"/>
          <w:sz w:val="28"/>
          <w:szCs w:val="28"/>
        </w:rPr>
        <w:t>南</w:t>
      </w:r>
      <w:r>
        <w:rPr>
          <w:rFonts w:hint="eastAsia" w:ascii="仿宋_GB2312" w:hAnsi="华文中宋" w:eastAsia="仿宋_GB2312"/>
          <w:color w:val="000000"/>
          <w:spacing w:val="-10"/>
          <w:sz w:val="28"/>
          <w:szCs w:val="28"/>
          <w:lang w:eastAsia="zh-CN"/>
        </w:rPr>
        <w:t>安</w:t>
      </w:r>
      <w:r>
        <w:rPr>
          <w:rFonts w:hint="eastAsia" w:ascii="仿宋_GB2312" w:hAnsi="华文中宋" w:eastAsia="仿宋_GB2312"/>
          <w:color w:val="000000"/>
          <w:spacing w:val="-10"/>
          <w:sz w:val="28"/>
          <w:szCs w:val="28"/>
        </w:rPr>
        <w:t>市人力资源和社会保障局办公室</w:t>
      </w:r>
      <w:r>
        <w:rPr>
          <w:rFonts w:ascii="仿宋_GB2312" w:hAnsi="华文中宋" w:eastAsia="仿宋_GB2312"/>
          <w:color w:val="000000"/>
          <w:sz w:val="28"/>
          <w:szCs w:val="28"/>
        </w:rPr>
        <w:t xml:space="preserve">       202</w:t>
      </w:r>
      <w:r>
        <w:rPr>
          <w:rFonts w:hint="eastAsia" w:ascii="仿宋_GB2312" w:hAnsi="华文中宋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华文中宋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华文中宋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华文中宋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华文中宋" w:eastAsia="仿宋_GB2312"/>
          <w:color w:val="00000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-165100</wp:posOffset>
              </wp:positionV>
              <wp:extent cx="484505" cy="29654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3pt;height:23.35pt;width:38.15pt;mso-position-horizontal:outside;mso-position-horizontal-relative:margin;z-index:251659264;mso-width-relative:page;mso-height-relative:page;" filled="f" stroked="f" coordsize="21600,21600" o:gfxdata="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oxwF1gAAAAYBAAAPAAAAAAAAAAEAIAAAACIAAABkcnMvZG93bnJldi54&#10;bWxQSwECFAAUAAAACACHTuJAZDwlVsMBAAB6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OGQzZTZjYzFhMTRlNTFlY2NkYTlkYzdlZjgwYTgifQ=="/>
  </w:docVars>
  <w:rsids>
    <w:rsidRoot w:val="00AF29DE"/>
    <w:rsid w:val="000014DC"/>
    <w:rsid w:val="000051F3"/>
    <w:rsid w:val="00011AE2"/>
    <w:rsid w:val="00015BC8"/>
    <w:rsid w:val="000162A2"/>
    <w:rsid w:val="000206CA"/>
    <w:rsid w:val="00021892"/>
    <w:rsid w:val="00023DEE"/>
    <w:rsid w:val="00024CAE"/>
    <w:rsid w:val="00024FDB"/>
    <w:rsid w:val="000259B4"/>
    <w:rsid w:val="0002686B"/>
    <w:rsid w:val="00030A11"/>
    <w:rsid w:val="00030EAC"/>
    <w:rsid w:val="00033913"/>
    <w:rsid w:val="0003610F"/>
    <w:rsid w:val="00037544"/>
    <w:rsid w:val="00037A69"/>
    <w:rsid w:val="00037F95"/>
    <w:rsid w:val="00040C1B"/>
    <w:rsid w:val="00044272"/>
    <w:rsid w:val="00044B28"/>
    <w:rsid w:val="00045990"/>
    <w:rsid w:val="00051012"/>
    <w:rsid w:val="0005356A"/>
    <w:rsid w:val="000550F0"/>
    <w:rsid w:val="00055F5A"/>
    <w:rsid w:val="0005659B"/>
    <w:rsid w:val="00057982"/>
    <w:rsid w:val="00061A39"/>
    <w:rsid w:val="00064123"/>
    <w:rsid w:val="00064CC1"/>
    <w:rsid w:val="00064EEC"/>
    <w:rsid w:val="00065D0A"/>
    <w:rsid w:val="000673BA"/>
    <w:rsid w:val="000673FB"/>
    <w:rsid w:val="0006764D"/>
    <w:rsid w:val="000722B5"/>
    <w:rsid w:val="00072D57"/>
    <w:rsid w:val="00080472"/>
    <w:rsid w:val="000902D3"/>
    <w:rsid w:val="00090E42"/>
    <w:rsid w:val="0009667C"/>
    <w:rsid w:val="000974C2"/>
    <w:rsid w:val="00097A2C"/>
    <w:rsid w:val="000A076D"/>
    <w:rsid w:val="000A0C60"/>
    <w:rsid w:val="000A5563"/>
    <w:rsid w:val="000B00D7"/>
    <w:rsid w:val="000B0C27"/>
    <w:rsid w:val="000B39CF"/>
    <w:rsid w:val="000B4E58"/>
    <w:rsid w:val="000B7324"/>
    <w:rsid w:val="000D0D6E"/>
    <w:rsid w:val="000D132A"/>
    <w:rsid w:val="000D4E6A"/>
    <w:rsid w:val="000D5AA5"/>
    <w:rsid w:val="000D721D"/>
    <w:rsid w:val="000E0F68"/>
    <w:rsid w:val="000E6278"/>
    <w:rsid w:val="000E7319"/>
    <w:rsid w:val="000F38E2"/>
    <w:rsid w:val="000F3E10"/>
    <w:rsid w:val="000F4A49"/>
    <w:rsid w:val="000F6642"/>
    <w:rsid w:val="00101AA3"/>
    <w:rsid w:val="0010270C"/>
    <w:rsid w:val="00104850"/>
    <w:rsid w:val="00106E7F"/>
    <w:rsid w:val="00113B19"/>
    <w:rsid w:val="001143C7"/>
    <w:rsid w:val="00114A22"/>
    <w:rsid w:val="00115E76"/>
    <w:rsid w:val="0012288C"/>
    <w:rsid w:val="00125EA6"/>
    <w:rsid w:val="001323E5"/>
    <w:rsid w:val="00133DEE"/>
    <w:rsid w:val="00134B3F"/>
    <w:rsid w:val="00136F36"/>
    <w:rsid w:val="00144C49"/>
    <w:rsid w:val="001456C2"/>
    <w:rsid w:val="0014712F"/>
    <w:rsid w:val="001558B1"/>
    <w:rsid w:val="001569B8"/>
    <w:rsid w:val="00161605"/>
    <w:rsid w:val="0016353D"/>
    <w:rsid w:val="00164104"/>
    <w:rsid w:val="00164694"/>
    <w:rsid w:val="00165311"/>
    <w:rsid w:val="00167004"/>
    <w:rsid w:val="00167392"/>
    <w:rsid w:val="00170C90"/>
    <w:rsid w:val="00170E52"/>
    <w:rsid w:val="00172407"/>
    <w:rsid w:val="00174BEF"/>
    <w:rsid w:val="00177F27"/>
    <w:rsid w:val="00180BE4"/>
    <w:rsid w:val="00185EF0"/>
    <w:rsid w:val="00187567"/>
    <w:rsid w:val="001954CD"/>
    <w:rsid w:val="00195E9C"/>
    <w:rsid w:val="001A2FF7"/>
    <w:rsid w:val="001A32FA"/>
    <w:rsid w:val="001A5708"/>
    <w:rsid w:val="001B15C8"/>
    <w:rsid w:val="001B256E"/>
    <w:rsid w:val="001B3482"/>
    <w:rsid w:val="001B4765"/>
    <w:rsid w:val="001C2513"/>
    <w:rsid w:val="001C377E"/>
    <w:rsid w:val="001C4CE9"/>
    <w:rsid w:val="001D3FCF"/>
    <w:rsid w:val="001D689B"/>
    <w:rsid w:val="001D7413"/>
    <w:rsid w:val="001D79FE"/>
    <w:rsid w:val="001E034D"/>
    <w:rsid w:val="001E0450"/>
    <w:rsid w:val="001E0FBE"/>
    <w:rsid w:val="001E13FC"/>
    <w:rsid w:val="001E4D42"/>
    <w:rsid w:val="001E5FDA"/>
    <w:rsid w:val="001F205D"/>
    <w:rsid w:val="001F2423"/>
    <w:rsid w:val="001F43C2"/>
    <w:rsid w:val="001F7D31"/>
    <w:rsid w:val="002014DD"/>
    <w:rsid w:val="002026AF"/>
    <w:rsid w:val="00202CFB"/>
    <w:rsid w:val="00203F0A"/>
    <w:rsid w:val="002040E2"/>
    <w:rsid w:val="00204E27"/>
    <w:rsid w:val="002054B0"/>
    <w:rsid w:val="0020664F"/>
    <w:rsid w:val="00206826"/>
    <w:rsid w:val="00207059"/>
    <w:rsid w:val="002075AE"/>
    <w:rsid w:val="00207EA0"/>
    <w:rsid w:val="002128AC"/>
    <w:rsid w:val="00217E9D"/>
    <w:rsid w:val="0022392A"/>
    <w:rsid w:val="002241E3"/>
    <w:rsid w:val="00225CF4"/>
    <w:rsid w:val="00226D73"/>
    <w:rsid w:val="00226FC8"/>
    <w:rsid w:val="0023216F"/>
    <w:rsid w:val="0023348D"/>
    <w:rsid w:val="0023350A"/>
    <w:rsid w:val="00233A89"/>
    <w:rsid w:val="00234965"/>
    <w:rsid w:val="00236926"/>
    <w:rsid w:val="00243C6D"/>
    <w:rsid w:val="002455BF"/>
    <w:rsid w:val="002474E4"/>
    <w:rsid w:val="00247F67"/>
    <w:rsid w:val="002507B1"/>
    <w:rsid w:val="00257A6F"/>
    <w:rsid w:val="00265628"/>
    <w:rsid w:val="00265EFF"/>
    <w:rsid w:val="002670D9"/>
    <w:rsid w:val="0027273A"/>
    <w:rsid w:val="00273DC6"/>
    <w:rsid w:val="0027462D"/>
    <w:rsid w:val="002754D4"/>
    <w:rsid w:val="00277BA0"/>
    <w:rsid w:val="00277F71"/>
    <w:rsid w:val="00281AB5"/>
    <w:rsid w:val="00283487"/>
    <w:rsid w:val="00283823"/>
    <w:rsid w:val="00283E45"/>
    <w:rsid w:val="0028712A"/>
    <w:rsid w:val="00291346"/>
    <w:rsid w:val="002928A6"/>
    <w:rsid w:val="00294974"/>
    <w:rsid w:val="00296F34"/>
    <w:rsid w:val="0029796C"/>
    <w:rsid w:val="002A059D"/>
    <w:rsid w:val="002A4834"/>
    <w:rsid w:val="002B02EC"/>
    <w:rsid w:val="002B2090"/>
    <w:rsid w:val="002B2CD4"/>
    <w:rsid w:val="002C4959"/>
    <w:rsid w:val="002C4B70"/>
    <w:rsid w:val="002D0F07"/>
    <w:rsid w:val="002D29EC"/>
    <w:rsid w:val="002D6008"/>
    <w:rsid w:val="002D600C"/>
    <w:rsid w:val="002E0649"/>
    <w:rsid w:val="002E0A25"/>
    <w:rsid w:val="002E15AB"/>
    <w:rsid w:val="002E4A8C"/>
    <w:rsid w:val="002E5A99"/>
    <w:rsid w:val="002E6576"/>
    <w:rsid w:val="002E6588"/>
    <w:rsid w:val="002E79BC"/>
    <w:rsid w:val="002F0A97"/>
    <w:rsid w:val="002F1A26"/>
    <w:rsid w:val="002F1F66"/>
    <w:rsid w:val="002F3870"/>
    <w:rsid w:val="002F4896"/>
    <w:rsid w:val="002F6CC8"/>
    <w:rsid w:val="003004D8"/>
    <w:rsid w:val="00301531"/>
    <w:rsid w:val="00302C6D"/>
    <w:rsid w:val="003032F1"/>
    <w:rsid w:val="00304F51"/>
    <w:rsid w:val="003063A9"/>
    <w:rsid w:val="0030714E"/>
    <w:rsid w:val="00307F0E"/>
    <w:rsid w:val="00312F2E"/>
    <w:rsid w:val="00313552"/>
    <w:rsid w:val="00314BF6"/>
    <w:rsid w:val="0031617B"/>
    <w:rsid w:val="00317133"/>
    <w:rsid w:val="00320026"/>
    <w:rsid w:val="00322732"/>
    <w:rsid w:val="003231DD"/>
    <w:rsid w:val="003240DE"/>
    <w:rsid w:val="00326F5D"/>
    <w:rsid w:val="0033145B"/>
    <w:rsid w:val="00331E58"/>
    <w:rsid w:val="00332635"/>
    <w:rsid w:val="0033299C"/>
    <w:rsid w:val="00333AEB"/>
    <w:rsid w:val="0033677F"/>
    <w:rsid w:val="00346D22"/>
    <w:rsid w:val="00347D3B"/>
    <w:rsid w:val="003518E1"/>
    <w:rsid w:val="00351909"/>
    <w:rsid w:val="00351F97"/>
    <w:rsid w:val="00354D34"/>
    <w:rsid w:val="00355C0C"/>
    <w:rsid w:val="00357503"/>
    <w:rsid w:val="0036185E"/>
    <w:rsid w:val="00361E12"/>
    <w:rsid w:val="00362122"/>
    <w:rsid w:val="003627D3"/>
    <w:rsid w:val="00362950"/>
    <w:rsid w:val="00364522"/>
    <w:rsid w:val="00364955"/>
    <w:rsid w:val="00364A1C"/>
    <w:rsid w:val="00370929"/>
    <w:rsid w:val="003725CF"/>
    <w:rsid w:val="003756FA"/>
    <w:rsid w:val="00380D0E"/>
    <w:rsid w:val="00381468"/>
    <w:rsid w:val="00382990"/>
    <w:rsid w:val="0039227C"/>
    <w:rsid w:val="00392E4F"/>
    <w:rsid w:val="00393C08"/>
    <w:rsid w:val="003947F2"/>
    <w:rsid w:val="003947FC"/>
    <w:rsid w:val="003A4E5E"/>
    <w:rsid w:val="003A7157"/>
    <w:rsid w:val="003B3AB7"/>
    <w:rsid w:val="003B3D41"/>
    <w:rsid w:val="003C128C"/>
    <w:rsid w:val="003C2603"/>
    <w:rsid w:val="003C47D7"/>
    <w:rsid w:val="003C603C"/>
    <w:rsid w:val="003C6D40"/>
    <w:rsid w:val="003C7ECB"/>
    <w:rsid w:val="003D4BA5"/>
    <w:rsid w:val="003D5C7F"/>
    <w:rsid w:val="003D6FD0"/>
    <w:rsid w:val="003D7A7F"/>
    <w:rsid w:val="003E29CF"/>
    <w:rsid w:val="003E2BCF"/>
    <w:rsid w:val="003F3BB7"/>
    <w:rsid w:val="003F3D05"/>
    <w:rsid w:val="003F3FA8"/>
    <w:rsid w:val="003F6F46"/>
    <w:rsid w:val="0040635B"/>
    <w:rsid w:val="00407FD0"/>
    <w:rsid w:val="00410A6C"/>
    <w:rsid w:val="00416190"/>
    <w:rsid w:val="00420D01"/>
    <w:rsid w:val="00423F61"/>
    <w:rsid w:val="00425B18"/>
    <w:rsid w:val="00426B79"/>
    <w:rsid w:val="00432153"/>
    <w:rsid w:val="00433051"/>
    <w:rsid w:val="004338E9"/>
    <w:rsid w:val="004342E4"/>
    <w:rsid w:val="00434450"/>
    <w:rsid w:val="004377FC"/>
    <w:rsid w:val="00437DFF"/>
    <w:rsid w:val="00441D6A"/>
    <w:rsid w:val="00443443"/>
    <w:rsid w:val="00447903"/>
    <w:rsid w:val="00451BAB"/>
    <w:rsid w:val="00451E16"/>
    <w:rsid w:val="004520B9"/>
    <w:rsid w:val="0045230C"/>
    <w:rsid w:val="00452766"/>
    <w:rsid w:val="00454378"/>
    <w:rsid w:val="00454529"/>
    <w:rsid w:val="00455623"/>
    <w:rsid w:val="00455E7F"/>
    <w:rsid w:val="00455E8D"/>
    <w:rsid w:val="0045759B"/>
    <w:rsid w:val="004600DE"/>
    <w:rsid w:val="0046358C"/>
    <w:rsid w:val="00467C3F"/>
    <w:rsid w:val="00471C54"/>
    <w:rsid w:val="0047365A"/>
    <w:rsid w:val="00473D5A"/>
    <w:rsid w:val="00473FB1"/>
    <w:rsid w:val="0047405B"/>
    <w:rsid w:val="0047604A"/>
    <w:rsid w:val="00476568"/>
    <w:rsid w:val="0048006E"/>
    <w:rsid w:val="004815BF"/>
    <w:rsid w:val="00481685"/>
    <w:rsid w:val="00482C3B"/>
    <w:rsid w:val="00484CB4"/>
    <w:rsid w:val="0048585E"/>
    <w:rsid w:val="0049458A"/>
    <w:rsid w:val="00497A5B"/>
    <w:rsid w:val="004A143C"/>
    <w:rsid w:val="004A3A6B"/>
    <w:rsid w:val="004A638B"/>
    <w:rsid w:val="004B24CD"/>
    <w:rsid w:val="004B2D9A"/>
    <w:rsid w:val="004B36FD"/>
    <w:rsid w:val="004B4054"/>
    <w:rsid w:val="004B6FDE"/>
    <w:rsid w:val="004B7F64"/>
    <w:rsid w:val="004C0667"/>
    <w:rsid w:val="004C1947"/>
    <w:rsid w:val="004C27E6"/>
    <w:rsid w:val="004C2BA7"/>
    <w:rsid w:val="004C574D"/>
    <w:rsid w:val="004C7910"/>
    <w:rsid w:val="004D307C"/>
    <w:rsid w:val="004D47D9"/>
    <w:rsid w:val="004D5C7F"/>
    <w:rsid w:val="004D5F90"/>
    <w:rsid w:val="004E31A3"/>
    <w:rsid w:val="004E4715"/>
    <w:rsid w:val="004E6505"/>
    <w:rsid w:val="004E7F72"/>
    <w:rsid w:val="004F3C6F"/>
    <w:rsid w:val="004F5B00"/>
    <w:rsid w:val="0050006D"/>
    <w:rsid w:val="00500D2A"/>
    <w:rsid w:val="00501F26"/>
    <w:rsid w:val="00503C92"/>
    <w:rsid w:val="005047F0"/>
    <w:rsid w:val="00505D59"/>
    <w:rsid w:val="005075D2"/>
    <w:rsid w:val="0051330F"/>
    <w:rsid w:val="00514273"/>
    <w:rsid w:val="00516CF1"/>
    <w:rsid w:val="00517573"/>
    <w:rsid w:val="00521943"/>
    <w:rsid w:val="00522F3D"/>
    <w:rsid w:val="00522FF8"/>
    <w:rsid w:val="00525E85"/>
    <w:rsid w:val="00527AC9"/>
    <w:rsid w:val="00530787"/>
    <w:rsid w:val="0053472E"/>
    <w:rsid w:val="0053604F"/>
    <w:rsid w:val="0054099C"/>
    <w:rsid w:val="00540FEA"/>
    <w:rsid w:val="0054190F"/>
    <w:rsid w:val="005420BA"/>
    <w:rsid w:val="005426B1"/>
    <w:rsid w:val="00545096"/>
    <w:rsid w:val="0054561A"/>
    <w:rsid w:val="00550806"/>
    <w:rsid w:val="005562F3"/>
    <w:rsid w:val="00560BEE"/>
    <w:rsid w:val="005638BE"/>
    <w:rsid w:val="00565D18"/>
    <w:rsid w:val="00565D23"/>
    <w:rsid w:val="00570806"/>
    <w:rsid w:val="005708E9"/>
    <w:rsid w:val="00571306"/>
    <w:rsid w:val="00572F3A"/>
    <w:rsid w:val="00573581"/>
    <w:rsid w:val="00580661"/>
    <w:rsid w:val="00580D73"/>
    <w:rsid w:val="0058210F"/>
    <w:rsid w:val="00583BE2"/>
    <w:rsid w:val="005840F8"/>
    <w:rsid w:val="005873CA"/>
    <w:rsid w:val="00587434"/>
    <w:rsid w:val="00591203"/>
    <w:rsid w:val="005915E4"/>
    <w:rsid w:val="00591815"/>
    <w:rsid w:val="005928BA"/>
    <w:rsid w:val="00593072"/>
    <w:rsid w:val="00595ACA"/>
    <w:rsid w:val="00595FF9"/>
    <w:rsid w:val="00596340"/>
    <w:rsid w:val="005A3E60"/>
    <w:rsid w:val="005A7DC2"/>
    <w:rsid w:val="005B0481"/>
    <w:rsid w:val="005B1E8D"/>
    <w:rsid w:val="005B423B"/>
    <w:rsid w:val="005B6BCB"/>
    <w:rsid w:val="005C0719"/>
    <w:rsid w:val="005C4FD7"/>
    <w:rsid w:val="005C631A"/>
    <w:rsid w:val="005C6ABC"/>
    <w:rsid w:val="005D2429"/>
    <w:rsid w:val="005D2AC8"/>
    <w:rsid w:val="005D3E06"/>
    <w:rsid w:val="005D436E"/>
    <w:rsid w:val="005D5A78"/>
    <w:rsid w:val="005D6594"/>
    <w:rsid w:val="005D6839"/>
    <w:rsid w:val="005E1C74"/>
    <w:rsid w:val="005E396D"/>
    <w:rsid w:val="005E5807"/>
    <w:rsid w:val="005F1B5F"/>
    <w:rsid w:val="005F3488"/>
    <w:rsid w:val="005F4E0D"/>
    <w:rsid w:val="005F53BE"/>
    <w:rsid w:val="005F7075"/>
    <w:rsid w:val="005F7E52"/>
    <w:rsid w:val="006003AB"/>
    <w:rsid w:val="00600D8E"/>
    <w:rsid w:val="0060216F"/>
    <w:rsid w:val="006033BC"/>
    <w:rsid w:val="0060458D"/>
    <w:rsid w:val="006066B3"/>
    <w:rsid w:val="00607BE0"/>
    <w:rsid w:val="00610C4B"/>
    <w:rsid w:val="00613627"/>
    <w:rsid w:val="00614094"/>
    <w:rsid w:val="00620119"/>
    <w:rsid w:val="00625AD8"/>
    <w:rsid w:val="00625E0B"/>
    <w:rsid w:val="00626A10"/>
    <w:rsid w:val="00630575"/>
    <w:rsid w:val="006309E7"/>
    <w:rsid w:val="00634A73"/>
    <w:rsid w:val="0063653A"/>
    <w:rsid w:val="00637144"/>
    <w:rsid w:val="00637CD0"/>
    <w:rsid w:val="00641710"/>
    <w:rsid w:val="006417F8"/>
    <w:rsid w:val="00642828"/>
    <w:rsid w:val="006433D2"/>
    <w:rsid w:val="00644A3E"/>
    <w:rsid w:val="0064592F"/>
    <w:rsid w:val="00645F9D"/>
    <w:rsid w:val="00646769"/>
    <w:rsid w:val="006467A8"/>
    <w:rsid w:val="00647E15"/>
    <w:rsid w:val="00647E19"/>
    <w:rsid w:val="00652AC2"/>
    <w:rsid w:val="00653431"/>
    <w:rsid w:val="0065390B"/>
    <w:rsid w:val="0065495F"/>
    <w:rsid w:val="00655DE6"/>
    <w:rsid w:val="00656E4B"/>
    <w:rsid w:val="0065732A"/>
    <w:rsid w:val="006610DE"/>
    <w:rsid w:val="00661499"/>
    <w:rsid w:val="00662194"/>
    <w:rsid w:val="0066622C"/>
    <w:rsid w:val="0066681D"/>
    <w:rsid w:val="0066767C"/>
    <w:rsid w:val="00670F48"/>
    <w:rsid w:val="006712D8"/>
    <w:rsid w:val="00671A08"/>
    <w:rsid w:val="00671E6D"/>
    <w:rsid w:val="00674BBF"/>
    <w:rsid w:val="00674EEE"/>
    <w:rsid w:val="00677A91"/>
    <w:rsid w:val="00680895"/>
    <w:rsid w:val="00680E2B"/>
    <w:rsid w:val="00680F9B"/>
    <w:rsid w:val="00682371"/>
    <w:rsid w:val="0069364F"/>
    <w:rsid w:val="00693E6B"/>
    <w:rsid w:val="00694F08"/>
    <w:rsid w:val="006A05CE"/>
    <w:rsid w:val="006A13F8"/>
    <w:rsid w:val="006C258B"/>
    <w:rsid w:val="006C3AF6"/>
    <w:rsid w:val="006C5D0D"/>
    <w:rsid w:val="006C71A4"/>
    <w:rsid w:val="006D0C1E"/>
    <w:rsid w:val="006D1B5C"/>
    <w:rsid w:val="006D2901"/>
    <w:rsid w:val="006D2F5B"/>
    <w:rsid w:val="006D5684"/>
    <w:rsid w:val="006D6EAC"/>
    <w:rsid w:val="006E0297"/>
    <w:rsid w:val="006E05FE"/>
    <w:rsid w:val="006E40C1"/>
    <w:rsid w:val="006E4CD4"/>
    <w:rsid w:val="006E71F8"/>
    <w:rsid w:val="006F16C0"/>
    <w:rsid w:val="006F401F"/>
    <w:rsid w:val="006F4026"/>
    <w:rsid w:val="006F5716"/>
    <w:rsid w:val="00701D87"/>
    <w:rsid w:val="00701DF6"/>
    <w:rsid w:val="00703320"/>
    <w:rsid w:val="0070457D"/>
    <w:rsid w:val="007045CA"/>
    <w:rsid w:val="00705FCB"/>
    <w:rsid w:val="00706735"/>
    <w:rsid w:val="007070E9"/>
    <w:rsid w:val="007116D9"/>
    <w:rsid w:val="00713563"/>
    <w:rsid w:val="00714F68"/>
    <w:rsid w:val="00715274"/>
    <w:rsid w:val="00715806"/>
    <w:rsid w:val="00720454"/>
    <w:rsid w:val="00721E78"/>
    <w:rsid w:val="007226ED"/>
    <w:rsid w:val="00724016"/>
    <w:rsid w:val="007276FA"/>
    <w:rsid w:val="00733D24"/>
    <w:rsid w:val="00735D4E"/>
    <w:rsid w:val="0073697B"/>
    <w:rsid w:val="007372F0"/>
    <w:rsid w:val="0073756B"/>
    <w:rsid w:val="00737B34"/>
    <w:rsid w:val="007410D2"/>
    <w:rsid w:val="00745977"/>
    <w:rsid w:val="007509B9"/>
    <w:rsid w:val="00762C6E"/>
    <w:rsid w:val="007638C6"/>
    <w:rsid w:val="00764921"/>
    <w:rsid w:val="00766C0A"/>
    <w:rsid w:val="00766D36"/>
    <w:rsid w:val="0076792D"/>
    <w:rsid w:val="00770E81"/>
    <w:rsid w:val="00772F5B"/>
    <w:rsid w:val="007777AE"/>
    <w:rsid w:val="00785B1B"/>
    <w:rsid w:val="007920C5"/>
    <w:rsid w:val="007A0138"/>
    <w:rsid w:val="007A11B0"/>
    <w:rsid w:val="007A2985"/>
    <w:rsid w:val="007A2F5D"/>
    <w:rsid w:val="007A3715"/>
    <w:rsid w:val="007A57E3"/>
    <w:rsid w:val="007A7FA8"/>
    <w:rsid w:val="007B1142"/>
    <w:rsid w:val="007B2730"/>
    <w:rsid w:val="007B525B"/>
    <w:rsid w:val="007B5D62"/>
    <w:rsid w:val="007B6162"/>
    <w:rsid w:val="007B63F2"/>
    <w:rsid w:val="007B755A"/>
    <w:rsid w:val="007B794B"/>
    <w:rsid w:val="007B7B79"/>
    <w:rsid w:val="007C31E0"/>
    <w:rsid w:val="007C3635"/>
    <w:rsid w:val="007C5E45"/>
    <w:rsid w:val="007D34EA"/>
    <w:rsid w:val="007D419F"/>
    <w:rsid w:val="007D51A6"/>
    <w:rsid w:val="007D557F"/>
    <w:rsid w:val="007D6385"/>
    <w:rsid w:val="007D65A4"/>
    <w:rsid w:val="007E1499"/>
    <w:rsid w:val="007F0C8F"/>
    <w:rsid w:val="007F32F1"/>
    <w:rsid w:val="007F534A"/>
    <w:rsid w:val="007F7347"/>
    <w:rsid w:val="00803F80"/>
    <w:rsid w:val="00806924"/>
    <w:rsid w:val="00811442"/>
    <w:rsid w:val="00814FDB"/>
    <w:rsid w:val="00815C5C"/>
    <w:rsid w:val="008160D0"/>
    <w:rsid w:val="00816474"/>
    <w:rsid w:val="00823CAF"/>
    <w:rsid w:val="00826314"/>
    <w:rsid w:val="0083318C"/>
    <w:rsid w:val="0083411F"/>
    <w:rsid w:val="00844BFC"/>
    <w:rsid w:val="008460EF"/>
    <w:rsid w:val="00847FA9"/>
    <w:rsid w:val="008535F4"/>
    <w:rsid w:val="00855012"/>
    <w:rsid w:val="00855A4C"/>
    <w:rsid w:val="00856E78"/>
    <w:rsid w:val="00857019"/>
    <w:rsid w:val="0086080F"/>
    <w:rsid w:val="00860906"/>
    <w:rsid w:val="00861C21"/>
    <w:rsid w:val="0086261D"/>
    <w:rsid w:val="00862835"/>
    <w:rsid w:val="00862D9B"/>
    <w:rsid w:val="008641C0"/>
    <w:rsid w:val="00864CAF"/>
    <w:rsid w:val="00865E13"/>
    <w:rsid w:val="00866556"/>
    <w:rsid w:val="00867741"/>
    <w:rsid w:val="00876F47"/>
    <w:rsid w:val="00877A57"/>
    <w:rsid w:val="00880683"/>
    <w:rsid w:val="00881C36"/>
    <w:rsid w:val="00890876"/>
    <w:rsid w:val="00891D54"/>
    <w:rsid w:val="0089262A"/>
    <w:rsid w:val="00895DC2"/>
    <w:rsid w:val="008A0D82"/>
    <w:rsid w:val="008A0F03"/>
    <w:rsid w:val="008A54CF"/>
    <w:rsid w:val="008A722F"/>
    <w:rsid w:val="008B0508"/>
    <w:rsid w:val="008B08C9"/>
    <w:rsid w:val="008B116D"/>
    <w:rsid w:val="008B20CE"/>
    <w:rsid w:val="008B2CF6"/>
    <w:rsid w:val="008B5C3F"/>
    <w:rsid w:val="008C06D3"/>
    <w:rsid w:val="008C1C7E"/>
    <w:rsid w:val="008C23FE"/>
    <w:rsid w:val="008C2ECD"/>
    <w:rsid w:val="008C33CF"/>
    <w:rsid w:val="008D2653"/>
    <w:rsid w:val="008D2C3C"/>
    <w:rsid w:val="008D3376"/>
    <w:rsid w:val="008D4B06"/>
    <w:rsid w:val="008E0029"/>
    <w:rsid w:val="008E7204"/>
    <w:rsid w:val="008F2D7B"/>
    <w:rsid w:val="008F2F06"/>
    <w:rsid w:val="008F3542"/>
    <w:rsid w:val="008F7A0A"/>
    <w:rsid w:val="008F7A24"/>
    <w:rsid w:val="008F7AF5"/>
    <w:rsid w:val="00905DDF"/>
    <w:rsid w:val="009073FE"/>
    <w:rsid w:val="00907F0B"/>
    <w:rsid w:val="0091274E"/>
    <w:rsid w:val="0091429C"/>
    <w:rsid w:val="0091463A"/>
    <w:rsid w:val="00914DFD"/>
    <w:rsid w:val="00921FCE"/>
    <w:rsid w:val="0092315F"/>
    <w:rsid w:val="00923669"/>
    <w:rsid w:val="00923998"/>
    <w:rsid w:val="009243F0"/>
    <w:rsid w:val="00925B3E"/>
    <w:rsid w:val="009318DD"/>
    <w:rsid w:val="00932C30"/>
    <w:rsid w:val="009343E2"/>
    <w:rsid w:val="00934CF5"/>
    <w:rsid w:val="00936FE2"/>
    <w:rsid w:val="00941301"/>
    <w:rsid w:val="00942F3E"/>
    <w:rsid w:val="009468D3"/>
    <w:rsid w:val="0094759C"/>
    <w:rsid w:val="009529F7"/>
    <w:rsid w:val="00957653"/>
    <w:rsid w:val="00962618"/>
    <w:rsid w:val="00964309"/>
    <w:rsid w:val="0096639C"/>
    <w:rsid w:val="00973457"/>
    <w:rsid w:val="0097461C"/>
    <w:rsid w:val="00975C32"/>
    <w:rsid w:val="00981CA0"/>
    <w:rsid w:val="00983DDE"/>
    <w:rsid w:val="00985822"/>
    <w:rsid w:val="009863AD"/>
    <w:rsid w:val="00991592"/>
    <w:rsid w:val="00992E15"/>
    <w:rsid w:val="009930DC"/>
    <w:rsid w:val="009937CA"/>
    <w:rsid w:val="00996B13"/>
    <w:rsid w:val="009A2AE0"/>
    <w:rsid w:val="009A644A"/>
    <w:rsid w:val="009B2A73"/>
    <w:rsid w:val="009B2C3F"/>
    <w:rsid w:val="009B5F86"/>
    <w:rsid w:val="009C5589"/>
    <w:rsid w:val="009C5EFD"/>
    <w:rsid w:val="009C7933"/>
    <w:rsid w:val="009C79D4"/>
    <w:rsid w:val="009D0775"/>
    <w:rsid w:val="009D49E1"/>
    <w:rsid w:val="009D6AB8"/>
    <w:rsid w:val="009E0C58"/>
    <w:rsid w:val="009E3238"/>
    <w:rsid w:val="009E333C"/>
    <w:rsid w:val="009E51B1"/>
    <w:rsid w:val="009E6D67"/>
    <w:rsid w:val="009E7E4B"/>
    <w:rsid w:val="009F33B8"/>
    <w:rsid w:val="009F4144"/>
    <w:rsid w:val="009F48D4"/>
    <w:rsid w:val="009F512F"/>
    <w:rsid w:val="009F52BE"/>
    <w:rsid w:val="009F6F01"/>
    <w:rsid w:val="00A006B3"/>
    <w:rsid w:val="00A0291B"/>
    <w:rsid w:val="00A11E0D"/>
    <w:rsid w:val="00A16C94"/>
    <w:rsid w:val="00A17FC7"/>
    <w:rsid w:val="00A203F4"/>
    <w:rsid w:val="00A22890"/>
    <w:rsid w:val="00A2412D"/>
    <w:rsid w:val="00A25023"/>
    <w:rsid w:val="00A260B7"/>
    <w:rsid w:val="00A2798F"/>
    <w:rsid w:val="00A338DE"/>
    <w:rsid w:val="00A34F16"/>
    <w:rsid w:val="00A35A31"/>
    <w:rsid w:val="00A37223"/>
    <w:rsid w:val="00A37AF9"/>
    <w:rsid w:val="00A40858"/>
    <w:rsid w:val="00A4361A"/>
    <w:rsid w:val="00A45DDC"/>
    <w:rsid w:val="00A46097"/>
    <w:rsid w:val="00A47721"/>
    <w:rsid w:val="00A50724"/>
    <w:rsid w:val="00A52154"/>
    <w:rsid w:val="00A52193"/>
    <w:rsid w:val="00A53AF8"/>
    <w:rsid w:val="00A6172B"/>
    <w:rsid w:val="00A61846"/>
    <w:rsid w:val="00A61C31"/>
    <w:rsid w:val="00A62512"/>
    <w:rsid w:val="00A630BD"/>
    <w:rsid w:val="00A715AF"/>
    <w:rsid w:val="00A72512"/>
    <w:rsid w:val="00A74FCD"/>
    <w:rsid w:val="00A85955"/>
    <w:rsid w:val="00A85F61"/>
    <w:rsid w:val="00A871A1"/>
    <w:rsid w:val="00A90A81"/>
    <w:rsid w:val="00A92C6E"/>
    <w:rsid w:val="00A92F56"/>
    <w:rsid w:val="00AA2565"/>
    <w:rsid w:val="00AA27C3"/>
    <w:rsid w:val="00AA3317"/>
    <w:rsid w:val="00AA41B4"/>
    <w:rsid w:val="00AB0990"/>
    <w:rsid w:val="00AB27E2"/>
    <w:rsid w:val="00AB301E"/>
    <w:rsid w:val="00AB3450"/>
    <w:rsid w:val="00AB39D8"/>
    <w:rsid w:val="00AB4FC8"/>
    <w:rsid w:val="00AB7099"/>
    <w:rsid w:val="00AB7C09"/>
    <w:rsid w:val="00AC083C"/>
    <w:rsid w:val="00AC2560"/>
    <w:rsid w:val="00AC2801"/>
    <w:rsid w:val="00AC47A0"/>
    <w:rsid w:val="00AC4886"/>
    <w:rsid w:val="00AC4968"/>
    <w:rsid w:val="00AC6E08"/>
    <w:rsid w:val="00AC792F"/>
    <w:rsid w:val="00AC7A8C"/>
    <w:rsid w:val="00AD625A"/>
    <w:rsid w:val="00AD7900"/>
    <w:rsid w:val="00AE0703"/>
    <w:rsid w:val="00AE0D0D"/>
    <w:rsid w:val="00AE456A"/>
    <w:rsid w:val="00AE7B54"/>
    <w:rsid w:val="00AF046C"/>
    <w:rsid w:val="00AF1665"/>
    <w:rsid w:val="00AF1F80"/>
    <w:rsid w:val="00AF29DE"/>
    <w:rsid w:val="00AF45DF"/>
    <w:rsid w:val="00AF5271"/>
    <w:rsid w:val="00AF58B1"/>
    <w:rsid w:val="00B02306"/>
    <w:rsid w:val="00B050BB"/>
    <w:rsid w:val="00B07FAF"/>
    <w:rsid w:val="00B11ADA"/>
    <w:rsid w:val="00B12FB1"/>
    <w:rsid w:val="00B1539D"/>
    <w:rsid w:val="00B258B0"/>
    <w:rsid w:val="00B322DC"/>
    <w:rsid w:val="00B3377F"/>
    <w:rsid w:val="00B33D08"/>
    <w:rsid w:val="00B343CD"/>
    <w:rsid w:val="00B3589B"/>
    <w:rsid w:val="00B359CB"/>
    <w:rsid w:val="00B35BEA"/>
    <w:rsid w:val="00B36822"/>
    <w:rsid w:val="00B41B5F"/>
    <w:rsid w:val="00B42E05"/>
    <w:rsid w:val="00B45B63"/>
    <w:rsid w:val="00B465C3"/>
    <w:rsid w:val="00B474F2"/>
    <w:rsid w:val="00B50C2A"/>
    <w:rsid w:val="00B50F08"/>
    <w:rsid w:val="00B513C7"/>
    <w:rsid w:val="00B5195B"/>
    <w:rsid w:val="00B5415D"/>
    <w:rsid w:val="00B55A0E"/>
    <w:rsid w:val="00B565C3"/>
    <w:rsid w:val="00B6446F"/>
    <w:rsid w:val="00B64F9B"/>
    <w:rsid w:val="00B66C6D"/>
    <w:rsid w:val="00B66E6D"/>
    <w:rsid w:val="00B67641"/>
    <w:rsid w:val="00B707D2"/>
    <w:rsid w:val="00B71567"/>
    <w:rsid w:val="00B7356B"/>
    <w:rsid w:val="00B7497E"/>
    <w:rsid w:val="00B805D8"/>
    <w:rsid w:val="00B80632"/>
    <w:rsid w:val="00B82EDD"/>
    <w:rsid w:val="00B83D7C"/>
    <w:rsid w:val="00B84923"/>
    <w:rsid w:val="00B8559F"/>
    <w:rsid w:val="00B85A0C"/>
    <w:rsid w:val="00B87677"/>
    <w:rsid w:val="00B914A7"/>
    <w:rsid w:val="00B92C56"/>
    <w:rsid w:val="00B95E7D"/>
    <w:rsid w:val="00B979AF"/>
    <w:rsid w:val="00BA29EB"/>
    <w:rsid w:val="00BB01C1"/>
    <w:rsid w:val="00BB14AE"/>
    <w:rsid w:val="00BB14DF"/>
    <w:rsid w:val="00BB2567"/>
    <w:rsid w:val="00BB3DB0"/>
    <w:rsid w:val="00BC112D"/>
    <w:rsid w:val="00BC1B00"/>
    <w:rsid w:val="00BC6B5F"/>
    <w:rsid w:val="00BD136E"/>
    <w:rsid w:val="00BD32A4"/>
    <w:rsid w:val="00BD3874"/>
    <w:rsid w:val="00BD3B4F"/>
    <w:rsid w:val="00BD3C56"/>
    <w:rsid w:val="00BD42BA"/>
    <w:rsid w:val="00BD4500"/>
    <w:rsid w:val="00BD5DBE"/>
    <w:rsid w:val="00BD63DE"/>
    <w:rsid w:val="00BD6F1A"/>
    <w:rsid w:val="00BE0112"/>
    <w:rsid w:val="00BE0362"/>
    <w:rsid w:val="00BE1C3A"/>
    <w:rsid w:val="00BE1CE8"/>
    <w:rsid w:val="00BE3D73"/>
    <w:rsid w:val="00BE42C2"/>
    <w:rsid w:val="00BE6592"/>
    <w:rsid w:val="00BE7359"/>
    <w:rsid w:val="00BF0BA6"/>
    <w:rsid w:val="00BF2BD3"/>
    <w:rsid w:val="00BF5B5A"/>
    <w:rsid w:val="00C037E8"/>
    <w:rsid w:val="00C0664A"/>
    <w:rsid w:val="00C10774"/>
    <w:rsid w:val="00C166BE"/>
    <w:rsid w:val="00C176E9"/>
    <w:rsid w:val="00C20266"/>
    <w:rsid w:val="00C24E4F"/>
    <w:rsid w:val="00C27A36"/>
    <w:rsid w:val="00C32AFB"/>
    <w:rsid w:val="00C3738C"/>
    <w:rsid w:val="00C37921"/>
    <w:rsid w:val="00C40415"/>
    <w:rsid w:val="00C428EE"/>
    <w:rsid w:val="00C43D50"/>
    <w:rsid w:val="00C4419D"/>
    <w:rsid w:val="00C505A7"/>
    <w:rsid w:val="00C50F37"/>
    <w:rsid w:val="00C53D3B"/>
    <w:rsid w:val="00C54F39"/>
    <w:rsid w:val="00C559A5"/>
    <w:rsid w:val="00C5703E"/>
    <w:rsid w:val="00C65E66"/>
    <w:rsid w:val="00C6663E"/>
    <w:rsid w:val="00C66836"/>
    <w:rsid w:val="00C66B34"/>
    <w:rsid w:val="00C70495"/>
    <w:rsid w:val="00C71FBC"/>
    <w:rsid w:val="00C7393A"/>
    <w:rsid w:val="00C7498C"/>
    <w:rsid w:val="00C751FE"/>
    <w:rsid w:val="00C80DA9"/>
    <w:rsid w:val="00C8171B"/>
    <w:rsid w:val="00C82978"/>
    <w:rsid w:val="00C82C19"/>
    <w:rsid w:val="00C82D53"/>
    <w:rsid w:val="00C848F9"/>
    <w:rsid w:val="00C85C37"/>
    <w:rsid w:val="00C93315"/>
    <w:rsid w:val="00C96A36"/>
    <w:rsid w:val="00CA04FE"/>
    <w:rsid w:val="00CA0BE3"/>
    <w:rsid w:val="00CA2E6B"/>
    <w:rsid w:val="00CA2F56"/>
    <w:rsid w:val="00CA3E15"/>
    <w:rsid w:val="00CB0664"/>
    <w:rsid w:val="00CB54F3"/>
    <w:rsid w:val="00CB5983"/>
    <w:rsid w:val="00CB74A3"/>
    <w:rsid w:val="00CC0165"/>
    <w:rsid w:val="00CC3125"/>
    <w:rsid w:val="00CC4355"/>
    <w:rsid w:val="00CC4BF7"/>
    <w:rsid w:val="00CD28AA"/>
    <w:rsid w:val="00CD4B26"/>
    <w:rsid w:val="00CE1942"/>
    <w:rsid w:val="00CE1F6C"/>
    <w:rsid w:val="00CE3605"/>
    <w:rsid w:val="00CE3BB8"/>
    <w:rsid w:val="00CE5FAE"/>
    <w:rsid w:val="00CE7ADB"/>
    <w:rsid w:val="00CF0FDB"/>
    <w:rsid w:val="00D00E57"/>
    <w:rsid w:val="00D00FF9"/>
    <w:rsid w:val="00D0129F"/>
    <w:rsid w:val="00D02282"/>
    <w:rsid w:val="00D039E0"/>
    <w:rsid w:val="00D0476A"/>
    <w:rsid w:val="00D04B8E"/>
    <w:rsid w:val="00D07A8C"/>
    <w:rsid w:val="00D133BA"/>
    <w:rsid w:val="00D13D49"/>
    <w:rsid w:val="00D15A50"/>
    <w:rsid w:val="00D1741C"/>
    <w:rsid w:val="00D20172"/>
    <w:rsid w:val="00D20587"/>
    <w:rsid w:val="00D223B8"/>
    <w:rsid w:val="00D24550"/>
    <w:rsid w:val="00D276BF"/>
    <w:rsid w:val="00D2791A"/>
    <w:rsid w:val="00D27D83"/>
    <w:rsid w:val="00D27DDE"/>
    <w:rsid w:val="00D3399B"/>
    <w:rsid w:val="00D34027"/>
    <w:rsid w:val="00D34C03"/>
    <w:rsid w:val="00D37345"/>
    <w:rsid w:val="00D41059"/>
    <w:rsid w:val="00D413BA"/>
    <w:rsid w:val="00D4408A"/>
    <w:rsid w:val="00D44783"/>
    <w:rsid w:val="00D45FA6"/>
    <w:rsid w:val="00D4773E"/>
    <w:rsid w:val="00D50840"/>
    <w:rsid w:val="00D5212F"/>
    <w:rsid w:val="00D607C1"/>
    <w:rsid w:val="00D61412"/>
    <w:rsid w:val="00D62AC3"/>
    <w:rsid w:val="00D64F99"/>
    <w:rsid w:val="00D66E8D"/>
    <w:rsid w:val="00D70812"/>
    <w:rsid w:val="00D72FE1"/>
    <w:rsid w:val="00D742AC"/>
    <w:rsid w:val="00D7595A"/>
    <w:rsid w:val="00D8198A"/>
    <w:rsid w:val="00D81E70"/>
    <w:rsid w:val="00D83C33"/>
    <w:rsid w:val="00D858A8"/>
    <w:rsid w:val="00D877B9"/>
    <w:rsid w:val="00D93A60"/>
    <w:rsid w:val="00D93B0A"/>
    <w:rsid w:val="00D93C81"/>
    <w:rsid w:val="00D96983"/>
    <w:rsid w:val="00D96A95"/>
    <w:rsid w:val="00D96CD5"/>
    <w:rsid w:val="00D979F1"/>
    <w:rsid w:val="00D97F17"/>
    <w:rsid w:val="00DA1AC2"/>
    <w:rsid w:val="00DA47A2"/>
    <w:rsid w:val="00DA6194"/>
    <w:rsid w:val="00DB3A8C"/>
    <w:rsid w:val="00DB695B"/>
    <w:rsid w:val="00DB7F89"/>
    <w:rsid w:val="00DC4531"/>
    <w:rsid w:val="00DC4F73"/>
    <w:rsid w:val="00DC595F"/>
    <w:rsid w:val="00DD1530"/>
    <w:rsid w:val="00DD217D"/>
    <w:rsid w:val="00DD5964"/>
    <w:rsid w:val="00DD62D4"/>
    <w:rsid w:val="00DE1348"/>
    <w:rsid w:val="00DE6502"/>
    <w:rsid w:val="00DF06E1"/>
    <w:rsid w:val="00DF2157"/>
    <w:rsid w:val="00DF6A1A"/>
    <w:rsid w:val="00E0030C"/>
    <w:rsid w:val="00E077EA"/>
    <w:rsid w:val="00E11719"/>
    <w:rsid w:val="00E139B8"/>
    <w:rsid w:val="00E165CE"/>
    <w:rsid w:val="00E16FA5"/>
    <w:rsid w:val="00E27E0E"/>
    <w:rsid w:val="00E34751"/>
    <w:rsid w:val="00E363EC"/>
    <w:rsid w:val="00E36A5A"/>
    <w:rsid w:val="00E45169"/>
    <w:rsid w:val="00E465ED"/>
    <w:rsid w:val="00E46AC1"/>
    <w:rsid w:val="00E5079D"/>
    <w:rsid w:val="00E52963"/>
    <w:rsid w:val="00E53ED8"/>
    <w:rsid w:val="00E5756E"/>
    <w:rsid w:val="00E6172A"/>
    <w:rsid w:val="00E63551"/>
    <w:rsid w:val="00E668F5"/>
    <w:rsid w:val="00E72647"/>
    <w:rsid w:val="00E740A9"/>
    <w:rsid w:val="00E75C48"/>
    <w:rsid w:val="00E76DCC"/>
    <w:rsid w:val="00E8077E"/>
    <w:rsid w:val="00E821E5"/>
    <w:rsid w:val="00E8251B"/>
    <w:rsid w:val="00E827EA"/>
    <w:rsid w:val="00E84697"/>
    <w:rsid w:val="00E86225"/>
    <w:rsid w:val="00E9101D"/>
    <w:rsid w:val="00E9417E"/>
    <w:rsid w:val="00E967F8"/>
    <w:rsid w:val="00E9791A"/>
    <w:rsid w:val="00E97D5B"/>
    <w:rsid w:val="00EA3F32"/>
    <w:rsid w:val="00EA50F3"/>
    <w:rsid w:val="00EA639E"/>
    <w:rsid w:val="00EB02BF"/>
    <w:rsid w:val="00EB203C"/>
    <w:rsid w:val="00EB27C6"/>
    <w:rsid w:val="00EB4BC5"/>
    <w:rsid w:val="00EC70C0"/>
    <w:rsid w:val="00EC73FE"/>
    <w:rsid w:val="00EC7A8C"/>
    <w:rsid w:val="00ED025B"/>
    <w:rsid w:val="00ED3D22"/>
    <w:rsid w:val="00ED6337"/>
    <w:rsid w:val="00EE045D"/>
    <w:rsid w:val="00EE0FF8"/>
    <w:rsid w:val="00EE122E"/>
    <w:rsid w:val="00EE18C4"/>
    <w:rsid w:val="00EE37FC"/>
    <w:rsid w:val="00EE4BB5"/>
    <w:rsid w:val="00EE4D5F"/>
    <w:rsid w:val="00EE75A6"/>
    <w:rsid w:val="00EE7C6B"/>
    <w:rsid w:val="00F04A34"/>
    <w:rsid w:val="00F04E70"/>
    <w:rsid w:val="00F061AA"/>
    <w:rsid w:val="00F07A74"/>
    <w:rsid w:val="00F103DE"/>
    <w:rsid w:val="00F1181A"/>
    <w:rsid w:val="00F13AB3"/>
    <w:rsid w:val="00F150D8"/>
    <w:rsid w:val="00F15136"/>
    <w:rsid w:val="00F15EEF"/>
    <w:rsid w:val="00F163C9"/>
    <w:rsid w:val="00F1659D"/>
    <w:rsid w:val="00F172B3"/>
    <w:rsid w:val="00F21C43"/>
    <w:rsid w:val="00F21E36"/>
    <w:rsid w:val="00F242EE"/>
    <w:rsid w:val="00F26682"/>
    <w:rsid w:val="00F30159"/>
    <w:rsid w:val="00F30524"/>
    <w:rsid w:val="00F33F65"/>
    <w:rsid w:val="00F364CC"/>
    <w:rsid w:val="00F36619"/>
    <w:rsid w:val="00F41C45"/>
    <w:rsid w:val="00F4246C"/>
    <w:rsid w:val="00F4260E"/>
    <w:rsid w:val="00F43597"/>
    <w:rsid w:val="00F438E9"/>
    <w:rsid w:val="00F43FB4"/>
    <w:rsid w:val="00F4451E"/>
    <w:rsid w:val="00F50451"/>
    <w:rsid w:val="00F535C6"/>
    <w:rsid w:val="00F55408"/>
    <w:rsid w:val="00F575AC"/>
    <w:rsid w:val="00F6073B"/>
    <w:rsid w:val="00F614BF"/>
    <w:rsid w:val="00F61670"/>
    <w:rsid w:val="00F65052"/>
    <w:rsid w:val="00F70A4B"/>
    <w:rsid w:val="00F71171"/>
    <w:rsid w:val="00F741D8"/>
    <w:rsid w:val="00F75B1A"/>
    <w:rsid w:val="00F8130A"/>
    <w:rsid w:val="00F8195E"/>
    <w:rsid w:val="00F83C77"/>
    <w:rsid w:val="00F842CC"/>
    <w:rsid w:val="00F90D14"/>
    <w:rsid w:val="00F91B01"/>
    <w:rsid w:val="00F95104"/>
    <w:rsid w:val="00F9522B"/>
    <w:rsid w:val="00F96468"/>
    <w:rsid w:val="00FA1F32"/>
    <w:rsid w:val="00FA241D"/>
    <w:rsid w:val="00FA37E5"/>
    <w:rsid w:val="00FA61AE"/>
    <w:rsid w:val="00FA7440"/>
    <w:rsid w:val="00FA798E"/>
    <w:rsid w:val="00FB3511"/>
    <w:rsid w:val="00FB4FE7"/>
    <w:rsid w:val="00FB71C4"/>
    <w:rsid w:val="00FC380D"/>
    <w:rsid w:val="00FC3A8A"/>
    <w:rsid w:val="00FC3DDD"/>
    <w:rsid w:val="00FC5986"/>
    <w:rsid w:val="00FC6553"/>
    <w:rsid w:val="00FD0788"/>
    <w:rsid w:val="00FD0AA6"/>
    <w:rsid w:val="00FD1D54"/>
    <w:rsid w:val="00FD319D"/>
    <w:rsid w:val="00FD33B7"/>
    <w:rsid w:val="00FD3A2C"/>
    <w:rsid w:val="00FD3BD1"/>
    <w:rsid w:val="00FD4BA4"/>
    <w:rsid w:val="00FD6CF6"/>
    <w:rsid w:val="00FD748C"/>
    <w:rsid w:val="00FD7D1B"/>
    <w:rsid w:val="00FE113F"/>
    <w:rsid w:val="00FE1304"/>
    <w:rsid w:val="00FE191F"/>
    <w:rsid w:val="00FE238D"/>
    <w:rsid w:val="00FE42FD"/>
    <w:rsid w:val="00FE43E1"/>
    <w:rsid w:val="00FF0B1C"/>
    <w:rsid w:val="00FF0B7E"/>
    <w:rsid w:val="00FF15E3"/>
    <w:rsid w:val="00FF160A"/>
    <w:rsid w:val="00FF34BE"/>
    <w:rsid w:val="00FF39AF"/>
    <w:rsid w:val="00FF48BB"/>
    <w:rsid w:val="00FF4B8F"/>
    <w:rsid w:val="00FF5C9C"/>
    <w:rsid w:val="00FF684F"/>
    <w:rsid w:val="00FF6B4F"/>
    <w:rsid w:val="00FF7A84"/>
    <w:rsid w:val="01A54881"/>
    <w:rsid w:val="01F31BEA"/>
    <w:rsid w:val="02060AAD"/>
    <w:rsid w:val="03192BCB"/>
    <w:rsid w:val="03193226"/>
    <w:rsid w:val="03325D0C"/>
    <w:rsid w:val="0369102C"/>
    <w:rsid w:val="0426676E"/>
    <w:rsid w:val="044547E9"/>
    <w:rsid w:val="0552589F"/>
    <w:rsid w:val="05B7756F"/>
    <w:rsid w:val="05DE33D4"/>
    <w:rsid w:val="062A5E73"/>
    <w:rsid w:val="06993DF5"/>
    <w:rsid w:val="07F529D1"/>
    <w:rsid w:val="07FA4B90"/>
    <w:rsid w:val="08167A41"/>
    <w:rsid w:val="082F61C1"/>
    <w:rsid w:val="08E613BA"/>
    <w:rsid w:val="097B4455"/>
    <w:rsid w:val="09AD233D"/>
    <w:rsid w:val="0AA66924"/>
    <w:rsid w:val="0AE50742"/>
    <w:rsid w:val="0B9F551C"/>
    <w:rsid w:val="0C9A7C69"/>
    <w:rsid w:val="0CCB08BF"/>
    <w:rsid w:val="0CEF102E"/>
    <w:rsid w:val="0CF24DDE"/>
    <w:rsid w:val="0D9E42DA"/>
    <w:rsid w:val="0E911CA6"/>
    <w:rsid w:val="0EC31691"/>
    <w:rsid w:val="0F27165E"/>
    <w:rsid w:val="0FA630F9"/>
    <w:rsid w:val="0FC82B4E"/>
    <w:rsid w:val="0FD10556"/>
    <w:rsid w:val="0FE75CDA"/>
    <w:rsid w:val="1040152A"/>
    <w:rsid w:val="105A0CA1"/>
    <w:rsid w:val="10982C44"/>
    <w:rsid w:val="11201899"/>
    <w:rsid w:val="113E19B9"/>
    <w:rsid w:val="12D91069"/>
    <w:rsid w:val="12E253FC"/>
    <w:rsid w:val="134413CA"/>
    <w:rsid w:val="13484E69"/>
    <w:rsid w:val="13BB19AF"/>
    <w:rsid w:val="13D64CFD"/>
    <w:rsid w:val="141252F6"/>
    <w:rsid w:val="143D05F5"/>
    <w:rsid w:val="14535B8E"/>
    <w:rsid w:val="147C74AC"/>
    <w:rsid w:val="14ED2C4D"/>
    <w:rsid w:val="150932CB"/>
    <w:rsid w:val="151D0637"/>
    <w:rsid w:val="156A6384"/>
    <w:rsid w:val="15777C09"/>
    <w:rsid w:val="157B45CF"/>
    <w:rsid w:val="15B42BC1"/>
    <w:rsid w:val="15B854F9"/>
    <w:rsid w:val="15EF68E6"/>
    <w:rsid w:val="1676102D"/>
    <w:rsid w:val="169750E5"/>
    <w:rsid w:val="16B11603"/>
    <w:rsid w:val="16E5777D"/>
    <w:rsid w:val="170562C0"/>
    <w:rsid w:val="173E01AF"/>
    <w:rsid w:val="17665878"/>
    <w:rsid w:val="17F530C0"/>
    <w:rsid w:val="17FE5577"/>
    <w:rsid w:val="18BE6F02"/>
    <w:rsid w:val="192C7D4D"/>
    <w:rsid w:val="192E106F"/>
    <w:rsid w:val="197F5F2E"/>
    <w:rsid w:val="1A216FF8"/>
    <w:rsid w:val="1A6C23CA"/>
    <w:rsid w:val="1B1B3CC1"/>
    <w:rsid w:val="1C610A2B"/>
    <w:rsid w:val="1C611B6A"/>
    <w:rsid w:val="1C655A24"/>
    <w:rsid w:val="1C6B5DF7"/>
    <w:rsid w:val="1CDA2C64"/>
    <w:rsid w:val="1D1A3BF3"/>
    <w:rsid w:val="1D6607EB"/>
    <w:rsid w:val="1D833E39"/>
    <w:rsid w:val="1E0C23B6"/>
    <w:rsid w:val="1E6D31B9"/>
    <w:rsid w:val="1E826F2A"/>
    <w:rsid w:val="1ECE4541"/>
    <w:rsid w:val="1F0C38E8"/>
    <w:rsid w:val="1F4973CD"/>
    <w:rsid w:val="1F682A36"/>
    <w:rsid w:val="1F712EA2"/>
    <w:rsid w:val="1F8C4F4B"/>
    <w:rsid w:val="1FA176E8"/>
    <w:rsid w:val="20465141"/>
    <w:rsid w:val="205A2962"/>
    <w:rsid w:val="205A6EAD"/>
    <w:rsid w:val="20F47D51"/>
    <w:rsid w:val="20FF03CD"/>
    <w:rsid w:val="21357CB9"/>
    <w:rsid w:val="220650AD"/>
    <w:rsid w:val="2233380C"/>
    <w:rsid w:val="2234068F"/>
    <w:rsid w:val="226B1940"/>
    <w:rsid w:val="23176302"/>
    <w:rsid w:val="23456189"/>
    <w:rsid w:val="235C2CAA"/>
    <w:rsid w:val="24247470"/>
    <w:rsid w:val="24364E18"/>
    <w:rsid w:val="24642CD2"/>
    <w:rsid w:val="2482467F"/>
    <w:rsid w:val="248F725F"/>
    <w:rsid w:val="249D2CEF"/>
    <w:rsid w:val="24D764DD"/>
    <w:rsid w:val="24DF0C8D"/>
    <w:rsid w:val="24E36681"/>
    <w:rsid w:val="24EC5C0C"/>
    <w:rsid w:val="25901752"/>
    <w:rsid w:val="25B51892"/>
    <w:rsid w:val="25E802F3"/>
    <w:rsid w:val="260158B5"/>
    <w:rsid w:val="260A3392"/>
    <w:rsid w:val="26672324"/>
    <w:rsid w:val="266747FD"/>
    <w:rsid w:val="267E516E"/>
    <w:rsid w:val="26CE44AB"/>
    <w:rsid w:val="27201979"/>
    <w:rsid w:val="27227F15"/>
    <w:rsid w:val="27532EFA"/>
    <w:rsid w:val="276E2B46"/>
    <w:rsid w:val="27770B48"/>
    <w:rsid w:val="27AC7378"/>
    <w:rsid w:val="2854058C"/>
    <w:rsid w:val="28BF0B61"/>
    <w:rsid w:val="29057DA2"/>
    <w:rsid w:val="295D6986"/>
    <w:rsid w:val="2A0D4629"/>
    <w:rsid w:val="2BB37971"/>
    <w:rsid w:val="2C6027C3"/>
    <w:rsid w:val="2C606D36"/>
    <w:rsid w:val="2C7B4ACF"/>
    <w:rsid w:val="2CAE17F0"/>
    <w:rsid w:val="2CDF04F5"/>
    <w:rsid w:val="2D10719C"/>
    <w:rsid w:val="2D3956EB"/>
    <w:rsid w:val="2D5F0462"/>
    <w:rsid w:val="2D721A91"/>
    <w:rsid w:val="2E725B6F"/>
    <w:rsid w:val="2EE82724"/>
    <w:rsid w:val="2EE93789"/>
    <w:rsid w:val="2EF8735A"/>
    <w:rsid w:val="2F6631FE"/>
    <w:rsid w:val="2F6E05E7"/>
    <w:rsid w:val="306B5640"/>
    <w:rsid w:val="30B230B8"/>
    <w:rsid w:val="31864FCC"/>
    <w:rsid w:val="321A3F72"/>
    <w:rsid w:val="32714701"/>
    <w:rsid w:val="32B87D6F"/>
    <w:rsid w:val="32D4277B"/>
    <w:rsid w:val="33C33C49"/>
    <w:rsid w:val="34D025DC"/>
    <w:rsid w:val="35AB5588"/>
    <w:rsid w:val="366E36C9"/>
    <w:rsid w:val="371F59BA"/>
    <w:rsid w:val="3721183A"/>
    <w:rsid w:val="37383218"/>
    <w:rsid w:val="37695802"/>
    <w:rsid w:val="378600E1"/>
    <w:rsid w:val="379F60EE"/>
    <w:rsid w:val="390B3794"/>
    <w:rsid w:val="390F5A52"/>
    <w:rsid w:val="3AAC7F71"/>
    <w:rsid w:val="3AD05980"/>
    <w:rsid w:val="3AF6194C"/>
    <w:rsid w:val="3B643DCC"/>
    <w:rsid w:val="3B9A60F0"/>
    <w:rsid w:val="3BC550B1"/>
    <w:rsid w:val="3C082EA7"/>
    <w:rsid w:val="3CAD3535"/>
    <w:rsid w:val="3CC7333F"/>
    <w:rsid w:val="3D6B5C50"/>
    <w:rsid w:val="3D8459CE"/>
    <w:rsid w:val="3DCA51BF"/>
    <w:rsid w:val="3E0B3770"/>
    <w:rsid w:val="406701C9"/>
    <w:rsid w:val="4077689E"/>
    <w:rsid w:val="40796BA4"/>
    <w:rsid w:val="40823055"/>
    <w:rsid w:val="40AD79AC"/>
    <w:rsid w:val="40E76DA7"/>
    <w:rsid w:val="41565916"/>
    <w:rsid w:val="416613B7"/>
    <w:rsid w:val="41C66E4F"/>
    <w:rsid w:val="41D573B1"/>
    <w:rsid w:val="4400746A"/>
    <w:rsid w:val="441E7B6D"/>
    <w:rsid w:val="454D5BA9"/>
    <w:rsid w:val="45AE3434"/>
    <w:rsid w:val="46893A91"/>
    <w:rsid w:val="46DE26AF"/>
    <w:rsid w:val="47691656"/>
    <w:rsid w:val="480974D2"/>
    <w:rsid w:val="485147C6"/>
    <w:rsid w:val="4880133E"/>
    <w:rsid w:val="48897A1B"/>
    <w:rsid w:val="4917239E"/>
    <w:rsid w:val="49616100"/>
    <w:rsid w:val="497F04FD"/>
    <w:rsid w:val="4A8B6FB0"/>
    <w:rsid w:val="4ACE56DD"/>
    <w:rsid w:val="4AE70744"/>
    <w:rsid w:val="4B137C4B"/>
    <w:rsid w:val="4B230C3E"/>
    <w:rsid w:val="4B6B651D"/>
    <w:rsid w:val="4C5B7381"/>
    <w:rsid w:val="4CE43FEF"/>
    <w:rsid w:val="4CEE178C"/>
    <w:rsid w:val="4E4D2495"/>
    <w:rsid w:val="4EC6536C"/>
    <w:rsid w:val="4ED30881"/>
    <w:rsid w:val="4EE7745F"/>
    <w:rsid w:val="505172ED"/>
    <w:rsid w:val="50584104"/>
    <w:rsid w:val="50855B90"/>
    <w:rsid w:val="508F1F03"/>
    <w:rsid w:val="509A79B0"/>
    <w:rsid w:val="50AA0B81"/>
    <w:rsid w:val="513A5C3E"/>
    <w:rsid w:val="51640889"/>
    <w:rsid w:val="51760DA9"/>
    <w:rsid w:val="51E103DC"/>
    <w:rsid w:val="52121E0E"/>
    <w:rsid w:val="52856F31"/>
    <w:rsid w:val="52A12D91"/>
    <w:rsid w:val="52B963F9"/>
    <w:rsid w:val="52C86399"/>
    <w:rsid w:val="53141BDC"/>
    <w:rsid w:val="535A2E42"/>
    <w:rsid w:val="537448CC"/>
    <w:rsid w:val="53757E58"/>
    <w:rsid w:val="53AD23C8"/>
    <w:rsid w:val="540C0185"/>
    <w:rsid w:val="54DF37D2"/>
    <w:rsid w:val="54E67428"/>
    <w:rsid w:val="55224B1B"/>
    <w:rsid w:val="55420CC8"/>
    <w:rsid w:val="55AA3FED"/>
    <w:rsid w:val="55B753AE"/>
    <w:rsid w:val="55DE5179"/>
    <w:rsid w:val="55EF3738"/>
    <w:rsid w:val="55FC43CE"/>
    <w:rsid w:val="560D397A"/>
    <w:rsid w:val="5667276A"/>
    <w:rsid w:val="56925FC0"/>
    <w:rsid w:val="56AC5F37"/>
    <w:rsid w:val="56FA2F3D"/>
    <w:rsid w:val="574679BE"/>
    <w:rsid w:val="578E561E"/>
    <w:rsid w:val="581E7477"/>
    <w:rsid w:val="5823630E"/>
    <w:rsid w:val="582A3B4E"/>
    <w:rsid w:val="58877316"/>
    <w:rsid w:val="58B52FE7"/>
    <w:rsid w:val="58EB4FFB"/>
    <w:rsid w:val="598929C1"/>
    <w:rsid w:val="598F65D1"/>
    <w:rsid w:val="5994158C"/>
    <w:rsid w:val="59BB4806"/>
    <w:rsid w:val="59BD60D4"/>
    <w:rsid w:val="5A6E3701"/>
    <w:rsid w:val="5A8E2FF3"/>
    <w:rsid w:val="5AA13808"/>
    <w:rsid w:val="5B19173F"/>
    <w:rsid w:val="5B4A7A48"/>
    <w:rsid w:val="5BC567C6"/>
    <w:rsid w:val="5BE429B7"/>
    <w:rsid w:val="5BF148C7"/>
    <w:rsid w:val="5C1F00B4"/>
    <w:rsid w:val="5C932692"/>
    <w:rsid w:val="5CFE71D5"/>
    <w:rsid w:val="5D3F12A6"/>
    <w:rsid w:val="5DBE1073"/>
    <w:rsid w:val="5E532EC0"/>
    <w:rsid w:val="5F5B1824"/>
    <w:rsid w:val="5F8C4228"/>
    <w:rsid w:val="5F9B6C85"/>
    <w:rsid w:val="5FBA0C8C"/>
    <w:rsid w:val="60486E40"/>
    <w:rsid w:val="60936DE8"/>
    <w:rsid w:val="60D6737E"/>
    <w:rsid w:val="615D611E"/>
    <w:rsid w:val="6178762D"/>
    <w:rsid w:val="62370FA0"/>
    <w:rsid w:val="62620C8E"/>
    <w:rsid w:val="628112B3"/>
    <w:rsid w:val="62B27B6F"/>
    <w:rsid w:val="62DF4B18"/>
    <w:rsid w:val="62EC3891"/>
    <w:rsid w:val="631A7B14"/>
    <w:rsid w:val="64336C00"/>
    <w:rsid w:val="64CF3048"/>
    <w:rsid w:val="64DA07DF"/>
    <w:rsid w:val="64E046B5"/>
    <w:rsid w:val="65071AB9"/>
    <w:rsid w:val="65830CAC"/>
    <w:rsid w:val="659C3D0E"/>
    <w:rsid w:val="65C10A46"/>
    <w:rsid w:val="66260737"/>
    <w:rsid w:val="662F5618"/>
    <w:rsid w:val="6641187D"/>
    <w:rsid w:val="66F51345"/>
    <w:rsid w:val="675C7688"/>
    <w:rsid w:val="676C5311"/>
    <w:rsid w:val="67B474FD"/>
    <w:rsid w:val="67B65681"/>
    <w:rsid w:val="67F43D20"/>
    <w:rsid w:val="68922F4E"/>
    <w:rsid w:val="68AD0603"/>
    <w:rsid w:val="69390B0B"/>
    <w:rsid w:val="69BA018B"/>
    <w:rsid w:val="6AB64968"/>
    <w:rsid w:val="6AD56A42"/>
    <w:rsid w:val="6B334205"/>
    <w:rsid w:val="6B8D5668"/>
    <w:rsid w:val="6BC6249A"/>
    <w:rsid w:val="6C0B49F5"/>
    <w:rsid w:val="6C1833D5"/>
    <w:rsid w:val="6CB662EA"/>
    <w:rsid w:val="6D144407"/>
    <w:rsid w:val="6D1B4749"/>
    <w:rsid w:val="6D311549"/>
    <w:rsid w:val="6D613A80"/>
    <w:rsid w:val="6DC67F93"/>
    <w:rsid w:val="6E364DB1"/>
    <w:rsid w:val="6E7F7B2D"/>
    <w:rsid w:val="6EFD667C"/>
    <w:rsid w:val="6F2A38BC"/>
    <w:rsid w:val="6F6F6FC3"/>
    <w:rsid w:val="6F750356"/>
    <w:rsid w:val="6FC917A1"/>
    <w:rsid w:val="6FE12165"/>
    <w:rsid w:val="702D6C04"/>
    <w:rsid w:val="708029C6"/>
    <w:rsid w:val="709D3CD0"/>
    <w:rsid w:val="70A310A6"/>
    <w:rsid w:val="70FC2B51"/>
    <w:rsid w:val="71594E3D"/>
    <w:rsid w:val="71886493"/>
    <w:rsid w:val="719F53FA"/>
    <w:rsid w:val="72016781"/>
    <w:rsid w:val="722A7626"/>
    <w:rsid w:val="72A45677"/>
    <w:rsid w:val="72DA15CE"/>
    <w:rsid w:val="73906E10"/>
    <w:rsid w:val="74D04E43"/>
    <w:rsid w:val="74E746E8"/>
    <w:rsid w:val="76257D96"/>
    <w:rsid w:val="76417D18"/>
    <w:rsid w:val="766B2731"/>
    <w:rsid w:val="76F81ACF"/>
    <w:rsid w:val="773A5DD5"/>
    <w:rsid w:val="77421630"/>
    <w:rsid w:val="776E0A01"/>
    <w:rsid w:val="77A13211"/>
    <w:rsid w:val="77C46B54"/>
    <w:rsid w:val="77D20EA2"/>
    <w:rsid w:val="780565CF"/>
    <w:rsid w:val="78921535"/>
    <w:rsid w:val="78B83258"/>
    <w:rsid w:val="78CD167A"/>
    <w:rsid w:val="78CD2F2A"/>
    <w:rsid w:val="79C56C95"/>
    <w:rsid w:val="7AFB3E64"/>
    <w:rsid w:val="7B503E67"/>
    <w:rsid w:val="7B9C7E6E"/>
    <w:rsid w:val="7BA72469"/>
    <w:rsid w:val="7BB63940"/>
    <w:rsid w:val="7D9351D1"/>
    <w:rsid w:val="7ECA4DE5"/>
    <w:rsid w:val="7F751F00"/>
    <w:rsid w:val="7F7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ody Text Indent 2"/>
    <w:basedOn w:val="1"/>
    <w:link w:val="23"/>
    <w:qFormat/>
    <w:uiPriority w:val="99"/>
    <w:pPr>
      <w:spacing w:line="440" w:lineRule="exact"/>
      <w:ind w:left="1279" w:leftChars="152" w:hanging="960" w:hangingChars="300"/>
    </w:pPr>
    <w:rPr>
      <w:rFonts w:ascii="仿宋_GB2312" w:eastAsia="仿宋_GB2312"/>
      <w:sz w:val="32"/>
      <w:szCs w:val="32"/>
    </w:r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3"/>
    <w:next w:val="3"/>
    <w:link w:val="21"/>
    <w:semiHidden/>
    <w:qFormat/>
    <w:uiPriority w:val="99"/>
    <w:rPr>
      <w:b/>
      <w:bCs/>
    </w:r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FollowedHyperlink"/>
    <w:basedOn w:val="13"/>
    <w:qFormat/>
    <w:uiPriority w:val="99"/>
    <w:rPr>
      <w:rFonts w:cs="Times New Roman"/>
      <w:color w:val="2B2B2B"/>
      <w:u w:val="none"/>
    </w:rPr>
  </w:style>
  <w:style w:type="character" w:styleId="17">
    <w:name w:val="Hyperlink"/>
    <w:basedOn w:val="13"/>
    <w:qFormat/>
    <w:uiPriority w:val="99"/>
    <w:rPr>
      <w:rFonts w:cs="Times New Roman"/>
      <w:color w:val="2B2B2B"/>
      <w:u w:val="none"/>
    </w:rPr>
  </w:style>
  <w:style w:type="character" w:styleId="18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9">
    <w:name w:val="Heading 2 Char"/>
    <w:basedOn w:val="1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Comment Text Char"/>
    <w:basedOn w:val="13"/>
    <w:link w:val="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Comment Subject Char"/>
    <w:basedOn w:val="20"/>
    <w:link w:val="11"/>
    <w:semiHidden/>
    <w:qFormat/>
    <w:uiPriority w:val="99"/>
    <w:rPr>
      <w:b/>
      <w:bCs/>
    </w:rPr>
  </w:style>
  <w:style w:type="character" w:customStyle="1" w:styleId="22">
    <w:name w:val="Date Char"/>
    <w:basedOn w:val="13"/>
    <w:link w:val="5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Body Text Indent 2 Char"/>
    <w:basedOn w:val="13"/>
    <w:link w:val="6"/>
    <w:semiHidden/>
    <w:qFormat/>
    <w:uiPriority w:val="99"/>
    <w:rPr>
      <w:rFonts w:ascii="Times New Roman" w:hAnsi="Times New Roman"/>
      <w:szCs w:val="24"/>
    </w:rPr>
  </w:style>
  <w:style w:type="character" w:customStyle="1" w:styleId="24">
    <w:name w:val="Balloon Text Char"/>
    <w:basedOn w:val="13"/>
    <w:link w:val="7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25">
    <w:name w:val="Footer Char"/>
    <w:basedOn w:val="13"/>
    <w:link w:val="8"/>
    <w:semiHidden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26">
    <w:name w:val="Header Char"/>
    <w:basedOn w:val="13"/>
    <w:link w:val="9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7">
    <w:name w:val="Char Char Char Char Char Char"/>
    <w:basedOn w:val="1"/>
    <w:qFormat/>
    <w:uiPriority w:val="99"/>
  </w:style>
  <w:style w:type="paragraph" w:customStyle="1" w:styleId="28">
    <w:name w:val="Char Char Char Char Char Char1"/>
    <w:basedOn w:val="1"/>
    <w:qFormat/>
    <w:uiPriority w:val="99"/>
  </w:style>
  <w:style w:type="paragraph" w:customStyle="1" w:styleId="29">
    <w:name w:val="正文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0">
    <w:name w:val="Char"/>
    <w:basedOn w:val="1"/>
    <w:qFormat/>
    <w:uiPriority w:val="99"/>
    <w:pPr>
      <w:widowControl/>
      <w:spacing w:after="160" w:line="240" w:lineRule="exact"/>
      <w:jc w:val="left"/>
    </w:pPr>
  </w:style>
  <w:style w:type="character" w:customStyle="1" w:styleId="31">
    <w:name w:val="apple-converted-space"/>
    <w:basedOn w:val="13"/>
    <w:qFormat/>
    <w:uiPriority w:val="99"/>
    <w:rPr>
      <w:rFonts w:cs="Times New Roman"/>
    </w:rPr>
  </w:style>
  <w:style w:type="paragraph" w:customStyle="1" w:styleId="32">
    <w:name w:val="Body text|2"/>
    <w:basedOn w:val="1"/>
    <w:qFormat/>
    <w:uiPriority w:val="99"/>
    <w:pPr>
      <w:shd w:val="clear" w:color="auto" w:fill="FFFFFF"/>
      <w:spacing w:before="300" w:after="1500" w:line="300" w:lineRule="exact"/>
      <w:jc w:val="center"/>
    </w:pPr>
    <w:rPr>
      <w:rFonts w:ascii="PMingLiUfalt" w:hAnsi="PMingLiUfalt" w:eastAsia="PMingLiUfalt"/>
      <w:spacing w:val="20"/>
      <w:kern w:val="0"/>
      <w:sz w:val="30"/>
      <w:szCs w:val="30"/>
    </w:rPr>
  </w:style>
  <w:style w:type="character" w:customStyle="1" w:styleId="33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3</Pages>
  <Words>553</Words>
  <Characters>563</Characters>
  <Lines>0</Lines>
  <Paragraphs>0</Paragraphs>
  <TotalTime>25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2015-12-21T04:16:00Z</dcterms:created>
  <dc:creator>lenovo</dc:creator>
  <cp:lastModifiedBy>LD</cp:lastModifiedBy>
  <cp:lastPrinted>2023-07-11T02:52:00Z</cp:lastPrinted>
  <dcterms:modified xsi:type="dcterms:W3CDTF">2023-07-11T08:55:43Z</dcterms:modified>
  <dc:title>关于印发漳州市就业专项资金管理办法的通知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9ED828762AAA4A4DAB700EC996526564_13</vt:lpwstr>
  </property>
</Properties>
</file>