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58" w:rsidRDefault="008A1558">
      <w:pPr>
        <w:spacing w:line="300" w:lineRule="atLeas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8A1558" w:rsidRDefault="008A1558">
      <w:pPr>
        <w:adjustRightInd w:val="0"/>
        <w:snapToGrid w:val="0"/>
        <w:spacing w:line="300" w:lineRule="auto"/>
        <w:jc w:val="center"/>
        <w:rPr>
          <w:rFonts w:ascii="楷体_GB2312" w:eastAsia="楷体_GB2312"/>
        </w:rPr>
      </w:pPr>
    </w:p>
    <w:p w:rsidR="008A1558" w:rsidRDefault="008A1558">
      <w:pPr>
        <w:adjustRightInd w:val="0"/>
        <w:snapToGrid w:val="0"/>
        <w:spacing w:line="300" w:lineRule="auto"/>
        <w:jc w:val="center"/>
        <w:rPr>
          <w:rFonts w:ascii="楷体_GB2312" w:eastAsia="楷体_GB2312"/>
        </w:rPr>
      </w:pPr>
    </w:p>
    <w:p w:rsidR="008A1558" w:rsidRDefault="008A1558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20"/>
          <w:w w:val="90"/>
          <w:sz w:val="48"/>
          <w:szCs w:val="48"/>
        </w:rPr>
      </w:pPr>
      <w:r>
        <w:rPr>
          <w:rFonts w:ascii="方正小标宋简体" w:eastAsia="方正小标宋简体" w:hint="eastAsia"/>
          <w:spacing w:val="20"/>
          <w:w w:val="90"/>
          <w:sz w:val="48"/>
          <w:szCs w:val="48"/>
        </w:rPr>
        <w:t>南安市语言文字工作达标学校评估验收</w:t>
      </w:r>
    </w:p>
    <w:p w:rsidR="008A1558" w:rsidRDefault="008A1558">
      <w:pPr>
        <w:adjustRightInd w:val="0"/>
        <w:snapToGrid w:val="0"/>
        <w:spacing w:line="300" w:lineRule="auto"/>
        <w:jc w:val="center"/>
        <w:rPr>
          <w:spacing w:val="60"/>
          <w:sz w:val="48"/>
          <w:szCs w:val="20"/>
        </w:rPr>
      </w:pPr>
    </w:p>
    <w:p w:rsidR="008A1558" w:rsidRDefault="008A1558">
      <w:pPr>
        <w:adjustRightInd w:val="0"/>
        <w:snapToGrid w:val="0"/>
        <w:spacing w:line="300" w:lineRule="auto"/>
        <w:jc w:val="center"/>
      </w:pPr>
    </w:p>
    <w:p w:rsidR="008A1558" w:rsidRDefault="008A1558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72"/>
          <w:szCs w:val="20"/>
        </w:rPr>
      </w:pPr>
      <w:r>
        <w:rPr>
          <w:rFonts w:ascii="方正小标宋简体" w:eastAsia="方正小标宋简体" w:hint="eastAsia"/>
          <w:sz w:val="72"/>
          <w:szCs w:val="20"/>
        </w:rPr>
        <w:t>申</w:t>
      </w:r>
      <w:r>
        <w:rPr>
          <w:rFonts w:ascii="方正小标宋简体" w:eastAsia="方正小标宋简体"/>
          <w:sz w:val="72"/>
          <w:szCs w:val="20"/>
        </w:rPr>
        <w:t xml:space="preserve">   </w:t>
      </w:r>
      <w:r>
        <w:rPr>
          <w:rFonts w:ascii="方正小标宋简体" w:eastAsia="方正小标宋简体" w:hint="eastAsia"/>
          <w:sz w:val="72"/>
          <w:szCs w:val="20"/>
        </w:rPr>
        <w:t>报</w:t>
      </w:r>
      <w:r>
        <w:rPr>
          <w:rFonts w:ascii="方正小标宋简体" w:eastAsia="方正小标宋简体"/>
          <w:sz w:val="72"/>
          <w:szCs w:val="20"/>
        </w:rPr>
        <w:t xml:space="preserve">   </w:t>
      </w:r>
      <w:r>
        <w:rPr>
          <w:rFonts w:ascii="方正小标宋简体" w:eastAsia="方正小标宋简体" w:hint="eastAsia"/>
          <w:sz w:val="72"/>
          <w:szCs w:val="20"/>
        </w:rPr>
        <w:t>表</w:t>
      </w:r>
      <w:r>
        <w:rPr>
          <w:rFonts w:ascii="方正小标宋简体" w:eastAsia="方正小标宋简体"/>
          <w:sz w:val="72"/>
          <w:szCs w:val="20"/>
        </w:rPr>
        <w:t xml:space="preserve"> </w:t>
      </w:r>
    </w:p>
    <w:p w:rsidR="008A1558" w:rsidRDefault="008A1558" w:rsidP="0030087F">
      <w:pPr>
        <w:adjustRightInd w:val="0"/>
        <w:snapToGrid w:val="0"/>
        <w:spacing w:line="480" w:lineRule="auto"/>
        <w:ind w:firstLineChars="50" w:firstLine="31680"/>
        <w:jc w:val="center"/>
        <w:rPr>
          <w:sz w:val="52"/>
          <w:szCs w:val="20"/>
        </w:rPr>
      </w:pPr>
    </w:p>
    <w:p w:rsidR="008A1558" w:rsidRDefault="008A1558" w:rsidP="0030087F">
      <w:pPr>
        <w:adjustRightInd w:val="0"/>
        <w:snapToGrid w:val="0"/>
        <w:spacing w:line="480" w:lineRule="auto"/>
        <w:ind w:firstLineChars="50" w:firstLine="31680"/>
        <w:jc w:val="center"/>
      </w:pPr>
      <w:r>
        <w:rPr>
          <w:sz w:val="52"/>
          <w:szCs w:val="20"/>
        </w:rPr>
        <w:t xml:space="preserve">  </w:t>
      </w:r>
    </w:p>
    <w:p w:rsidR="008A1558" w:rsidRDefault="008A1558" w:rsidP="0030087F">
      <w:pPr>
        <w:adjustRightInd w:val="0"/>
        <w:snapToGrid w:val="0"/>
        <w:spacing w:line="480" w:lineRule="auto"/>
        <w:ind w:left="840" w:firstLineChars="140" w:firstLine="31680"/>
        <w:rPr>
          <w:rFonts w:ascii="黑体" w:eastAsia="黑体" w:hAnsi="黑体"/>
        </w:rPr>
      </w:pPr>
      <w:r>
        <w:rPr>
          <w:rFonts w:ascii="黑体" w:eastAsia="黑体" w:hAnsi="黑体" w:hint="eastAsia"/>
          <w:sz w:val="30"/>
          <w:szCs w:val="20"/>
        </w:rPr>
        <w:t>申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报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学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校</w:t>
      </w:r>
      <w:r>
        <w:rPr>
          <w:rFonts w:ascii="黑体" w:eastAsia="黑体" w:hAnsi="黑体"/>
          <w:sz w:val="30"/>
          <w:szCs w:val="20"/>
        </w:rPr>
        <w:t xml:space="preserve">    </w:t>
      </w:r>
      <w:r>
        <w:rPr>
          <w:rFonts w:ascii="黑体" w:eastAsia="黑体" w:hAnsi="黑体"/>
          <w:sz w:val="30"/>
          <w:szCs w:val="20"/>
          <w:u w:val="single"/>
        </w:rPr>
        <w:t xml:space="preserve">                   </w:t>
      </w:r>
      <w:r>
        <w:rPr>
          <w:rFonts w:ascii="黑体" w:eastAsia="黑体" w:hAnsi="黑体"/>
          <w:sz w:val="30"/>
          <w:szCs w:val="20"/>
        </w:rPr>
        <w:t xml:space="preserve"> </w:t>
      </w:r>
    </w:p>
    <w:p w:rsidR="008A1558" w:rsidRDefault="008A1558" w:rsidP="0030087F">
      <w:pPr>
        <w:adjustRightInd w:val="0"/>
        <w:snapToGrid w:val="0"/>
        <w:spacing w:line="480" w:lineRule="auto"/>
        <w:ind w:left="840" w:firstLineChars="140" w:firstLine="31680"/>
        <w:rPr>
          <w:rFonts w:ascii="黑体" w:eastAsia="黑体" w:hAnsi="黑体"/>
          <w:sz w:val="30"/>
          <w:szCs w:val="20"/>
          <w:u w:val="single"/>
        </w:rPr>
      </w:pPr>
      <w:r>
        <w:rPr>
          <w:rFonts w:ascii="黑体" w:eastAsia="黑体" w:hAnsi="黑体" w:hint="eastAsia"/>
          <w:sz w:val="30"/>
          <w:szCs w:val="20"/>
        </w:rPr>
        <w:t>学校校长（负责人）</w:t>
      </w:r>
      <w:r>
        <w:rPr>
          <w:rFonts w:ascii="黑体" w:eastAsia="黑体" w:hAnsi="黑体"/>
          <w:sz w:val="30"/>
          <w:szCs w:val="20"/>
          <w:u w:val="single"/>
        </w:rPr>
        <w:t xml:space="preserve">                   </w:t>
      </w:r>
    </w:p>
    <w:p w:rsidR="008A1558" w:rsidRDefault="008A1558" w:rsidP="0030087F">
      <w:pPr>
        <w:adjustRightInd w:val="0"/>
        <w:snapToGrid w:val="0"/>
        <w:spacing w:line="480" w:lineRule="auto"/>
        <w:ind w:left="840" w:firstLineChars="140" w:firstLine="31680"/>
        <w:rPr>
          <w:rFonts w:ascii="黑体" w:eastAsia="黑体" w:hAnsi="黑体"/>
          <w:sz w:val="30"/>
          <w:szCs w:val="20"/>
        </w:rPr>
      </w:pPr>
      <w:r>
        <w:rPr>
          <w:rFonts w:ascii="黑体" w:eastAsia="黑体" w:hAnsi="黑体" w:hint="eastAsia"/>
          <w:sz w:val="30"/>
          <w:szCs w:val="20"/>
        </w:rPr>
        <w:t>学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校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地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址</w:t>
      </w:r>
      <w:r>
        <w:rPr>
          <w:rFonts w:ascii="黑体" w:eastAsia="黑体" w:hAnsi="黑体"/>
          <w:sz w:val="30"/>
          <w:szCs w:val="20"/>
        </w:rPr>
        <w:t xml:space="preserve">    </w:t>
      </w:r>
      <w:r>
        <w:rPr>
          <w:rFonts w:ascii="黑体" w:eastAsia="黑体" w:hAnsi="黑体"/>
          <w:sz w:val="30"/>
          <w:szCs w:val="20"/>
          <w:u w:val="single"/>
        </w:rPr>
        <w:t xml:space="preserve">                   </w:t>
      </w:r>
    </w:p>
    <w:p w:rsidR="008A1558" w:rsidRDefault="008A1558" w:rsidP="0030087F">
      <w:pPr>
        <w:adjustRightInd w:val="0"/>
        <w:snapToGrid w:val="0"/>
        <w:spacing w:line="480" w:lineRule="auto"/>
        <w:ind w:left="840" w:firstLineChars="140" w:firstLine="31680"/>
        <w:rPr>
          <w:rFonts w:ascii="黑体" w:eastAsia="黑体" w:hAnsi="黑体"/>
          <w:sz w:val="30"/>
          <w:szCs w:val="20"/>
        </w:rPr>
      </w:pPr>
      <w:r>
        <w:rPr>
          <w:rFonts w:ascii="黑体" w:eastAsia="黑体" w:hAnsi="黑体" w:hint="eastAsia"/>
          <w:sz w:val="30"/>
          <w:szCs w:val="20"/>
        </w:rPr>
        <w:t>联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系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电</w:t>
      </w:r>
      <w:r>
        <w:rPr>
          <w:rFonts w:ascii="黑体" w:eastAsia="黑体" w:hAnsi="黑体"/>
          <w:sz w:val="30"/>
          <w:szCs w:val="20"/>
        </w:rPr>
        <w:t xml:space="preserve">  </w:t>
      </w:r>
      <w:r>
        <w:rPr>
          <w:rFonts w:ascii="黑体" w:eastAsia="黑体" w:hAnsi="黑体" w:hint="eastAsia"/>
          <w:sz w:val="30"/>
          <w:szCs w:val="20"/>
        </w:rPr>
        <w:t>话</w:t>
      </w:r>
      <w:r>
        <w:rPr>
          <w:rFonts w:ascii="黑体" w:eastAsia="黑体" w:hAnsi="黑体"/>
          <w:sz w:val="30"/>
          <w:szCs w:val="20"/>
        </w:rPr>
        <w:t xml:space="preserve">    </w:t>
      </w:r>
      <w:r>
        <w:rPr>
          <w:rFonts w:ascii="黑体" w:eastAsia="黑体" w:hAnsi="黑体"/>
          <w:sz w:val="30"/>
          <w:szCs w:val="20"/>
          <w:u w:val="single"/>
        </w:rPr>
        <w:t xml:space="preserve">                   </w:t>
      </w:r>
      <w:r>
        <w:rPr>
          <w:rFonts w:ascii="黑体" w:eastAsia="黑体" w:hAnsi="黑体"/>
          <w:sz w:val="30"/>
          <w:szCs w:val="20"/>
        </w:rPr>
        <w:t xml:space="preserve"> </w:t>
      </w:r>
    </w:p>
    <w:p w:rsidR="008A1558" w:rsidRDefault="008A1558" w:rsidP="0030087F">
      <w:pPr>
        <w:adjustRightInd w:val="0"/>
        <w:snapToGrid w:val="0"/>
        <w:spacing w:line="480" w:lineRule="auto"/>
        <w:ind w:left="840" w:firstLineChars="140" w:firstLine="31680"/>
        <w:rPr>
          <w:rFonts w:ascii="黑体" w:eastAsia="黑体" w:hAnsi="黑体"/>
          <w:sz w:val="30"/>
          <w:szCs w:val="20"/>
          <w:u w:val="single"/>
        </w:rPr>
      </w:pPr>
      <w:r>
        <w:rPr>
          <w:rFonts w:ascii="黑体" w:eastAsia="黑体" w:hAnsi="黑体" w:hint="eastAsia"/>
          <w:spacing w:val="-20"/>
          <w:sz w:val="30"/>
          <w:szCs w:val="20"/>
        </w:rPr>
        <w:t>所属乡镇中心小学</w:t>
      </w:r>
      <w:r>
        <w:rPr>
          <w:rFonts w:ascii="黑体" w:eastAsia="黑体" w:hAnsi="黑体"/>
          <w:spacing w:val="-20"/>
          <w:sz w:val="30"/>
          <w:szCs w:val="20"/>
        </w:rPr>
        <w:t xml:space="preserve">      </w:t>
      </w:r>
      <w:r>
        <w:rPr>
          <w:rFonts w:ascii="黑体" w:eastAsia="黑体" w:hAnsi="黑体"/>
          <w:sz w:val="30"/>
          <w:szCs w:val="20"/>
          <w:u w:val="single"/>
        </w:rPr>
        <w:t xml:space="preserve">                   </w:t>
      </w:r>
    </w:p>
    <w:p w:rsidR="008A1558" w:rsidRDefault="008A1558" w:rsidP="0030087F">
      <w:pPr>
        <w:adjustRightInd w:val="0"/>
        <w:snapToGrid w:val="0"/>
        <w:spacing w:line="480" w:lineRule="auto"/>
        <w:ind w:left="840" w:firstLineChars="140" w:firstLine="31680"/>
        <w:rPr>
          <w:rFonts w:ascii="黑体" w:eastAsia="黑体" w:hAnsi="黑体"/>
          <w:sz w:val="30"/>
          <w:szCs w:val="20"/>
          <w:u w:val="single"/>
        </w:rPr>
      </w:pPr>
      <w:r>
        <w:rPr>
          <w:rFonts w:ascii="黑体" w:eastAsia="黑体" w:hAnsi="黑体" w:hint="eastAsia"/>
          <w:spacing w:val="-20"/>
          <w:sz w:val="30"/>
          <w:szCs w:val="20"/>
        </w:rPr>
        <w:t>市教育局</w:t>
      </w:r>
      <w:r>
        <w:rPr>
          <w:rFonts w:ascii="黑体" w:eastAsia="黑体" w:hAnsi="黑体"/>
          <w:spacing w:val="-20"/>
          <w:sz w:val="30"/>
          <w:szCs w:val="20"/>
        </w:rPr>
        <w:t xml:space="preserve">  </w:t>
      </w:r>
      <w:r>
        <w:rPr>
          <w:rFonts w:ascii="黑体" w:eastAsia="黑体" w:hAnsi="黑体" w:hint="eastAsia"/>
          <w:spacing w:val="-20"/>
          <w:sz w:val="30"/>
          <w:szCs w:val="20"/>
        </w:rPr>
        <w:t>（盖章）</w:t>
      </w:r>
      <w:r>
        <w:rPr>
          <w:rFonts w:ascii="黑体" w:eastAsia="黑体" w:hAnsi="黑体"/>
          <w:spacing w:val="-20"/>
          <w:sz w:val="30"/>
          <w:szCs w:val="20"/>
        </w:rPr>
        <w:t xml:space="preserve">     </w:t>
      </w:r>
      <w:r>
        <w:rPr>
          <w:rFonts w:ascii="黑体" w:eastAsia="黑体" w:hAnsi="黑体"/>
          <w:sz w:val="30"/>
          <w:szCs w:val="20"/>
          <w:u w:val="single"/>
        </w:rPr>
        <w:t xml:space="preserve">                      </w:t>
      </w:r>
    </w:p>
    <w:p w:rsidR="008A1558" w:rsidRDefault="008A1558" w:rsidP="0030087F">
      <w:pPr>
        <w:adjustRightInd w:val="0"/>
        <w:snapToGrid w:val="0"/>
        <w:spacing w:line="480" w:lineRule="auto"/>
        <w:ind w:left="840" w:firstLineChars="140" w:firstLine="31680"/>
        <w:rPr>
          <w:rFonts w:ascii="黑体" w:eastAsia="黑体" w:hAnsi="黑体"/>
        </w:rPr>
      </w:pPr>
    </w:p>
    <w:p w:rsidR="008A1558" w:rsidRDefault="008A1558">
      <w:pPr>
        <w:adjustRightInd w:val="0"/>
        <w:snapToGrid w:val="0"/>
        <w:spacing w:line="300" w:lineRule="auto"/>
        <w:rPr>
          <w:rFonts w:ascii="黑体" w:eastAsia="黑体" w:hAnsi="黑体"/>
        </w:rPr>
      </w:pPr>
      <w:r>
        <w:rPr>
          <w:rFonts w:eastAsia="黑体"/>
        </w:rPr>
        <w:t> </w:t>
      </w:r>
      <w:r>
        <w:rPr>
          <w:rFonts w:ascii="黑体" w:eastAsia="黑体" w:hAnsi="黑体"/>
        </w:rPr>
        <w:t xml:space="preserve"> </w:t>
      </w:r>
    </w:p>
    <w:p w:rsidR="008A1558" w:rsidRDefault="008A1558">
      <w:pPr>
        <w:adjustRightInd w:val="0"/>
        <w:snapToGrid w:val="0"/>
        <w:spacing w:line="300" w:lineRule="auto"/>
        <w:rPr>
          <w:rFonts w:ascii="黑体" w:eastAsia="黑体" w:hAnsi="黑体"/>
          <w:sz w:val="30"/>
        </w:rPr>
      </w:pPr>
      <w:r>
        <w:rPr>
          <w:rFonts w:eastAsia="黑体"/>
        </w:rPr>
        <w:t> </w:t>
      </w:r>
      <w:r>
        <w:rPr>
          <w:rFonts w:ascii="黑体" w:eastAsia="黑体" w:hAnsi="黑体"/>
        </w:rPr>
        <w:t xml:space="preserve"> </w:t>
      </w:r>
    </w:p>
    <w:p w:rsidR="008A1558" w:rsidRDefault="008A1558" w:rsidP="00DC57C9">
      <w:pPr>
        <w:adjustRightInd w:val="0"/>
        <w:snapToGrid w:val="0"/>
        <w:spacing w:beforeLines="50" w:line="300" w:lineRule="auto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申报时间：</w:t>
      </w:r>
      <w:r>
        <w:rPr>
          <w:rFonts w:ascii="黑体" w:eastAsia="黑体" w:hAnsi="黑体"/>
          <w:sz w:val="30"/>
          <w:u w:val="single"/>
        </w:rPr>
        <w:t xml:space="preserve">   2022  </w:t>
      </w:r>
      <w:r>
        <w:rPr>
          <w:rFonts w:ascii="黑体" w:eastAsia="黑体" w:hAnsi="黑体" w:hint="eastAsia"/>
          <w:sz w:val="30"/>
        </w:rPr>
        <w:t>年</w:t>
      </w:r>
      <w:r>
        <w:rPr>
          <w:rFonts w:ascii="黑体" w:eastAsia="黑体" w:hAnsi="黑体"/>
          <w:sz w:val="30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</w:t>
      </w:r>
      <w:r>
        <w:rPr>
          <w:rFonts w:ascii="黑体" w:eastAsia="黑体" w:hAnsi="黑体" w:hint="eastAsia"/>
          <w:sz w:val="30"/>
        </w:rPr>
        <w:t>月</w:t>
      </w:r>
      <w:r>
        <w:rPr>
          <w:rFonts w:ascii="黑体" w:eastAsia="黑体" w:hAnsi="黑体"/>
          <w:sz w:val="30"/>
          <w:u w:val="single"/>
        </w:rPr>
        <w:t xml:space="preserve">   </w:t>
      </w:r>
      <w:r>
        <w:rPr>
          <w:rFonts w:ascii="黑体" w:eastAsia="黑体" w:hAnsi="黑体"/>
          <w:sz w:val="30"/>
        </w:rPr>
        <w:t xml:space="preserve"> </w:t>
      </w:r>
      <w:r>
        <w:rPr>
          <w:rFonts w:ascii="黑体" w:eastAsia="黑体" w:hAnsi="黑体" w:hint="eastAsia"/>
          <w:sz w:val="30"/>
        </w:rPr>
        <w:t>日</w:t>
      </w:r>
    </w:p>
    <w:p w:rsidR="008A1558" w:rsidRDefault="008A155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20"/>
        </w:rPr>
      </w:pPr>
    </w:p>
    <w:p w:rsidR="008A1558" w:rsidRDefault="008A1558">
      <w:pPr>
        <w:adjustRightInd w:val="0"/>
        <w:snapToGrid w:val="0"/>
        <w:spacing w:line="300" w:lineRule="auto"/>
        <w:jc w:val="center"/>
        <w:rPr>
          <w:rFonts w:ascii="黑体" w:eastAsia="黑体" w:hAnsi="黑体"/>
        </w:rPr>
      </w:pPr>
      <w:r>
        <w:rPr>
          <w:rFonts w:ascii="黑体" w:eastAsia="黑体" w:hAnsi="黑体"/>
          <w:sz w:val="36"/>
          <w:szCs w:val="20"/>
        </w:rPr>
        <w:t xml:space="preserve"> </w:t>
      </w:r>
      <w:r>
        <w:rPr>
          <w:rFonts w:ascii="黑体" w:eastAsia="黑体" w:hAnsi="黑体" w:hint="eastAsia"/>
          <w:sz w:val="36"/>
          <w:szCs w:val="20"/>
        </w:rPr>
        <w:t>南安市语言文字工作达标学校评估情况表（小学）</w:t>
      </w:r>
      <w:r>
        <w:rPr>
          <w:rFonts w:ascii="黑体" w:eastAsia="黑体" w:hAnsi="黑体"/>
          <w:sz w:val="36"/>
          <w:szCs w:val="20"/>
        </w:rPr>
        <w:t xml:space="preserve"> </w:t>
      </w: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67"/>
        <w:gridCol w:w="360"/>
        <w:gridCol w:w="1080"/>
        <w:gridCol w:w="439"/>
        <w:gridCol w:w="1001"/>
        <w:gridCol w:w="1403"/>
        <w:gridCol w:w="1424"/>
        <w:gridCol w:w="1605"/>
      </w:tblGrid>
      <w:tr w:rsidR="008A1558">
        <w:trPr>
          <w:trHeight w:val="961"/>
          <w:tblHeader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教职工数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学生数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 w:rsidP="004D28D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拟何时</w:t>
            </w:r>
          </w:p>
          <w:p w:rsidR="008A1558" w:rsidRDefault="008A1558" w:rsidP="004D28D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接受县</w:t>
            </w:r>
          </w:p>
          <w:p w:rsidR="008A1558" w:rsidRDefault="008A1558" w:rsidP="004D28D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级检查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A1558">
        <w:trPr>
          <w:trHeight w:val="733"/>
          <w:tblHeader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一级指标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二级指标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分值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学校自查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得分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中心小学检查得分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县（市）级抽查得分</w:t>
            </w:r>
          </w:p>
        </w:tc>
      </w:tr>
      <w:tr w:rsidR="008A1558">
        <w:trPr>
          <w:trHeight w:val="335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制度建设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工作机构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402"/>
        </w:trPr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长效机制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61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 w:rsidP="008A1558">
            <w:pPr>
              <w:adjustRightInd w:val="0"/>
              <w:snapToGrid w:val="0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校园环境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51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经费保障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352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能力建设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25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规范意识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452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 w:rsidP="008A1558">
            <w:pPr>
              <w:adjustRightInd w:val="0"/>
              <w:snapToGrid w:val="0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教师能力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51"/>
        </w:trPr>
        <w:tc>
          <w:tcPr>
            <w:tcW w:w="17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学生能力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318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教育教学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25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68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文化传承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335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宣传普及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法制宣传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18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推广普及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351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科学发展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科学研究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352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创新实践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567"/>
        </w:trPr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总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567"/>
        </w:trPr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学校意见</w:t>
            </w:r>
          </w:p>
          <w:p w:rsidR="008A1558" w:rsidRDefault="008A1558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600" w:firstLine="31680"/>
              <w:rPr>
                <w:rFonts w:ascii="仿宋_GB2312" w:eastAsia="仿宋_GB2312"/>
                <w:sz w:val="24"/>
              </w:rPr>
            </w:pP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5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中心小学公章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8A1558" w:rsidRDefault="008A1558" w:rsidP="008A1558">
            <w:pPr>
              <w:adjustRightInd w:val="0"/>
              <w:snapToGrid w:val="0"/>
              <w:ind w:firstLineChars="15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A1558">
        <w:trPr>
          <w:trHeight w:val="567"/>
        </w:trPr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市教育局意见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</w:p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5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8A1558" w:rsidRPr="00C94C36" w:rsidRDefault="008A15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A1558" w:rsidRDefault="008A155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A1558" w:rsidRDefault="008A1558">
      <w:pPr>
        <w:adjustRightInd w:val="0"/>
        <w:snapToGrid w:val="0"/>
        <w:spacing w:line="30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本申请表一式两份，市教育局和申报学校各留一份存档；</w:t>
      </w:r>
    </w:p>
    <w:p w:rsidR="008A1558" w:rsidRDefault="008A1558" w:rsidP="0030087F">
      <w:pPr>
        <w:adjustRightInd w:val="0"/>
        <w:snapToGrid w:val="0"/>
        <w:spacing w:line="300" w:lineRule="auto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完全小学、幼儿园须经所属乡镇（街道）中心小学审核并盖章。</w:t>
      </w:r>
    </w:p>
    <w:p w:rsidR="008A1558" w:rsidRDefault="008A1558" w:rsidP="0030087F">
      <w:pPr>
        <w:adjustRightInd w:val="0"/>
        <w:snapToGrid w:val="0"/>
        <w:spacing w:line="300" w:lineRule="auto"/>
        <w:ind w:firstLineChars="50" w:firstLine="31680"/>
        <w:rPr>
          <w:rFonts w:ascii="黑体" w:eastAsia="黑体" w:hAnsi="黑体"/>
        </w:rPr>
      </w:pPr>
      <w:r>
        <w:rPr>
          <w:rFonts w:ascii="黑体" w:eastAsia="黑体" w:hAnsi="黑体" w:hint="eastAsia"/>
          <w:sz w:val="36"/>
          <w:szCs w:val="20"/>
        </w:rPr>
        <w:t>南安市语言文字工作达标学校评估情况表（幼儿园）</w:t>
      </w:r>
      <w:r>
        <w:rPr>
          <w:rFonts w:ascii="黑体" w:eastAsia="黑体" w:hAnsi="黑体"/>
          <w:sz w:val="36"/>
          <w:szCs w:val="20"/>
        </w:rPr>
        <w:t xml:space="preserve"> </w:t>
      </w: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67"/>
        <w:gridCol w:w="360"/>
        <w:gridCol w:w="1080"/>
        <w:gridCol w:w="439"/>
        <w:gridCol w:w="1001"/>
        <w:gridCol w:w="1403"/>
        <w:gridCol w:w="1424"/>
        <w:gridCol w:w="1605"/>
      </w:tblGrid>
      <w:tr w:rsidR="008A1558">
        <w:trPr>
          <w:trHeight w:val="733"/>
          <w:tblHeader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教职工数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学生数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拟何时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接受县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级检查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A1558">
        <w:trPr>
          <w:trHeight w:val="733"/>
          <w:tblHeader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一级指标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二级指标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分值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学校自查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得分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中心小学检查得分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县（市）级抽查得分</w:t>
            </w:r>
          </w:p>
        </w:tc>
      </w:tr>
      <w:tr w:rsidR="008A1558">
        <w:trPr>
          <w:trHeight w:val="335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学校管理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工作机构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402"/>
        </w:trPr>
        <w:tc>
          <w:tcPr>
            <w:tcW w:w="172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长效机制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61"/>
        </w:trPr>
        <w:tc>
          <w:tcPr>
            <w:tcW w:w="17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 w:rsidP="008A1558">
            <w:pPr>
              <w:adjustRightInd w:val="0"/>
              <w:snapToGrid w:val="0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校园环境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51"/>
        </w:trPr>
        <w:tc>
          <w:tcPr>
            <w:tcW w:w="17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经费保障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352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能力建设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25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规范意识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452"/>
        </w:trPr>
        <w:tc>
          <w:tcPr>
            <w:tcW w:w="17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 w:rsidP="008A1558">
            <w:pPr>
              <w:adjustRightInd w:val="0"/>
              <w:snapToGrid w:val="0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教师能力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51"/>
        </w:trPr>
        <w:tc>
          <w:tcPr>
            <w:tcW w:w="1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学生能力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318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教育教学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68"/>
        </w:trPr>
        <w:tc>
          <w:tcPr>
            <w:tcW w:w="17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文化传承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68"/>
        </w:trPr>
        <w:tc>
          <w:tcPr>
            <w:tcW w:w="17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创新实践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335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宣传普及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法制宣传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218"/>
        </w:trPr>
        <w:tc>
          <w:tcPr>
            <w:tcW w:w="17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推广普及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567"/>
        </w:trPr>
        <w:tc>
          <w:tcPr>
            <w:tcW w:w="32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总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567"/>
        </w:trPr>
        <w:tc>
          <w:tcPr>
            <w:tcW w:w="32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学校意见</w:t>
            </w:r>
          </w:p>
          <w:p w:rsidR="008A1558" w:rsidRDefault="008A1558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6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中心小学公章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8A1558" w:rsidRDefault="008A1558" w:rsidP="008A1558">
            <w:pPr>
              <w:adjustRightInd w:val="0"/>
              <w:snapToGrid w:val="0"/>
              <w:ind w:firstLineChars="1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A1558">
        <w:trPr>
          <w:trHeight w:val="567"/>
        </w:trPr>
        <w:tc>
          <w:tcPr>
            <w:tcW w:w="32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市教育局意见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</w:p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3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8A1558" w:rsidRDefault="008A155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A1558" w:rsidRDefault="008A1558">
      <w:pPr>
        <w:adjustRightInd w:val="0"/>
        <w:snapToGrid w:val="0"/>
        <w:spacing w:line="30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本申请表一式两份，市教育局和申报学校各留一份存档；</w:t>
      </w:r>
    </w:p>
    <w:p w:rsidR="008A1558" w:rsidRDefault="008A1558" w:rsidP="0030087F">
      <w:pPr>
        <w:adjustRightInd w:val="0"/>
        <w:snapToGrid w:val="0"/>
        <w:spacing w:line="300" w:lineRule="auto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完全小学、幼儿园须经所属乡镇（街道）中心小学审核并盖章。</w:t>
      </w:r>
    </w:p>
    <w:p w:rsidR="008A1558" w:rsidRDefault="008A1558">
      <w:pPr>
        <w:adjustRightInd w:val="0"/>
        <w:snapToGrid w:val="0"/>
        <w:spacing w:line="300" w:lineRule="auto"/>
        <w:jc w:val="left"/>
        <w:rPr>
          <w:rFonts w:ascii="黑体" w:eastAsia="黑体" w:hAnsi="黑体"/>
          <w:sz w:val="36"/>
          <w:szCs w:val="20"/>
        </w:rPr>
      </w:pPr>
    </w:p>
    <w:p w:rsidR="008A1558" w:rsidRDefault="008A155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20"/>
        </w:rPr>
      </w:pPr>
      <w:r>
        <w:rPr>
          <w:rFonts w:ascii="黑体" w:eastAsia="黑体" w:hAnsi="黑体" w:hint="eastAsia"/>
          <w:sz w:val="36"/>
          <w:szCs w:val="20"/>
        </w:rPr>
        <w:t>南安市语言文字工作达标学校评估情况表</w:t>
      </w:r>
    </w:p>
    <w:p w:rsidR="008A1558" w:rsidRDefault="008A1558">
      <w:pPr>
        <w:adjustRightInd w:val="0"/>
        <w:snapToGrid w:val="0"/>
        <w:spacing w:line="300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6"/>
          <w:szCs w:val="20"/>
        </w:rPr>
        <w:t>（中学、职校、市直学校）</w:t>
      </w:r>
      <w:r>
        <w:rPr>
          <w:rFonts w:ascii="黑体" w:eastAsia="黑体" w:hAnsi="黑体"/>
          <w:sz w:val="36"/>
          <w:szCs w:val="20"/>
        </w:rPr>
        <w:t xml:space="preserve"> </w:t>
      </w: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67"/>
        <w:gridCol w:w="360"/>
        <w:gridCol w:w="1080"/>
        <w:gridCol w:w="439"/>
        <w:gridCol w:w="1001"/>
        <w:gridCol w:w="1403"/>
        <w:gridCol w:w="1658"/>
        <w:gridCol w:w="1371"/>
      </w:tblGrid>
      <w:tr w:rsidR="008A1558" w:rsidTr="003D16B3">
        <w:trPr>
          <w:trHeight w:val="733"/>
          <w:tblHeader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教职工数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学生数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 w:rsidP="003D16B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拟何时接受县级检查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A1558" w:rsidTr="003D16B3">
        <w:trPr>
          <w:trHeight w:val="733"/>
          <w:tblHeader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一级指标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二级指标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分值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学校自查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得分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县级检查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得分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市级抽查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得分</w:t>
            </w:r>
          </w:p>
        </w:tc>
      </w:tr>
      <w:tr w:rsidR="008A1558" w:rsidTr="003D16B3">
        <w:trPr>
          <w:trHeight w:val="335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制度建设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工作机构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402"/>
        </w:trPr>
        <w:tc>
          <w:tcPr>
            <w:tcW w:w="172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长效机制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261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 w:rsidP="008A1558">
            <w:pPr>
              <w:adjustRightInd w:val="0"/>
              <w:snapToGrid w:val="0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校园环境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251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经费保障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352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能力建设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25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规范意识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452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 w:rsidP="008A1558">
            <w:pPr>
              <w:adjustRightInd w:val="0"/>
              <w:snapToGrid w:val="0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教师能力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251"/>
        </w:trPr>
        <w:tc>
          <w:tcPr>
            <w:tcW w:w="17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学生能力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318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教育教学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25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268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文化传承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335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宣传普及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法制宣传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218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推广普及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351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科学发展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科学研究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352"/>
        </w:trPr>
        <w:tc>
          <w:tcPr>
            <w:tcW w:w="17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创新实践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 w:rsidTr="003D16B3">
        <w:trPr>
          <w:trHeight w:val="567"/>
        </w:trPr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总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1558">
        <w:trPr>
          <w:trHeight w:val="567"/>
        </w:trPr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学校意见</w:t>
            </w:r>
          </w:p>
          <w:p w:rsidR="008A1558" w:rsidRDefault="008A1558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8A1558" w:rsidRDefault="008A1558" w:rsidP="003D16B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</w:p>
          <w:p w:rsidR="008A1558" w:rsidRPr="003D16B3" w:rsidRDefault="008A1558" w:rsidP="003D16B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3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8A1558" w:rsidRDefault="008A155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>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A1558">
        <w:trPr>
          <w:trHeight w:val="567"/>
        </w:trPr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市教育局意见</w:t>
            </w: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A1558" w:rsidRDefault="008A15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8A1558" w:rsidRDefault="008A1558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800" w:firstLine="31680"/>
              <w:rPr>
                <w:rFonts w:ascii="仿宋_GB2312" w:eastAsia="仿宋_GB2312"/>
                <w:sz w:val="24"/>
              </w:rPr>
            </w:pPr>
          </w:p>
          <w:p w:rsidR="008A1558" w:rsidRDefault="008A1558" w:rsidP="008A1558">
            <w:pPr>
              <w:adjustRightInd w:val="0"/>
              <w:snapToGrid w:val="0"/>
              <w:spacing w:line="300" w:lineRule="auto"/>
              <w:ind w:firstLineChars="14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8A1558" w:rsidRDefault="008A155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A1558" w:rsidRDefault="008A1558">
      <w:pPr>
        <w:adjustRightInd w:val="0"/>
        <w:snapToGrid w:val="0"/>
        <w:spacing w:line="30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注：本申请表一式两份，市教育局和申报学校各留一份存档。</w:t>
      </w:r>
    </w:p>
    <w:sectPr w:rsidR="008A1558" w:rsidSect="0032521E">
      <w:footerReference w:type="even" r:id="rId6"/>
      <w:footerReference w:type="default" r:id="rId7"/>
      <w:footerReference w:type="first" r:id="rId8"/>
      <w:pgSz w:w="11906" w:h="16838" w:code="9"/>
      <w:pgMar w:top="1440" w:right="1797" w:bottom="1440" w:left="1797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558" w:rsidRDefault="008A1558" w:rsidP="00015A99">
      <w:r>
        <w:separator/>
      </w:r>
    </w:p>
  </w:endnote>
  <w:endnote w:type="continuationSeparator" w:id="0">
    <w:p w:rsidR="008A1558" w:rsidRDefault="008A1558" w:rsidP="0001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58" w:rsidRPr="0032521E" w:rsidRDefault="008A1558" w:rsidP="0032521E">
    <w:pPr>
      <w:pStyle w:val="Footer"/>
      <w:framePr w:wrap="around" w:vAnchor="text" w:hAnchor="page" w:x="1798" w:yAlign="center"/>
      <w:rPr>
        <w:rStyle w:val="PageNumber"/>
        <w:rFonts w:ascii="宋体"/>
        <w:sz w:val="28"/>
        <w:szCs w:val="28"/>
      </w:rPr>
    </w:pPr>
    <w:r w:rsidRPr="0032521E">
      <w:rPr>
        <w:rStyle w:val="PageNumber"/>
        <w:rFonts w:ascii="宋体" w:hAnsi="宋体"/>
        <w:sz w:val="28"/>
        <w:szCs w:val="28"/>
      </w:rPr>
      <w:fldChar w:fldCharType="begin"/>
    </w:r>
    <w:r w:rsidRPr="0032521E">
      <w:rPr>
        <w:rStyle w:val="PageNumber"/>
        <w:rFonts w:ascii="宋体" w:hAnsi="宋体"/>
        <w:sz w:val="28"/>
        <w:szCs w:val="28"/>
      </w:rPr>
      <w:instrText xml:space="preserve">PAGE  </w:instrText>
    </w:r>
    <w:r w:rsidRPr="0032521E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- 12 -</w:t>
    </w:r>
    <w:r w:rsidRPr="0032521E">
      <w:rPr>
        <w:rStyle w:val="PageNumber"/>
        <w:rFonts w:ascii="宋体" w:hAnsi="宋体"/>
        <w:sz w:val="28"/>
        <w:szCs w:val="28"/>
      </w:rPr>
      <w:fldChar w:fldCharType="end"/>
    </w:r>
  </w:p>
  <w:p w:rsidR="008A1558" w:rsidRDefault="008A15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58" w:rsidRPr="0032521E" w:rsidRDefault="008A1558" w:rsidP="0032521E">
    <w:pPr>
      <w:pStyle w:val="Footer"/>
      <w:framePr w:wrap="around" w:vAnchor="text" w:hAnchor="page" w:x="9178" w:y="-32"/>
      <w:rPr>
        <w:rStyle w:val="PageNumber"/>
        <w:rFonts w:ascii="宋体"/>
        <w:sz w:val="28"/>
        <w:szCs w:val="28"/>
      </w:rPr>
    </w:pPr>
    <w:r w:rsidRPr="0032521E">
      <w:rPr>
        <w:rStyle w:val="PageNumber"/>
        <w:rFonts w:ascii="宋体" w:hAnsi="宋体"/>
        <w:sz w:val="28"/>
        <w:szCs w:val="28"/>
      </w:rPr>
      <w:fldChar w:fldCharType="begin"/>
    </w:r>
    <w:r w:rsidRPr="0032521E">
      <w:rPr>
        <w:rStyle w:val="PageNumber"/>
        <w:rFonts w:ascii="宋体" w:hAnsi="宋体"/>
        <w:sz w:val="28"/>
        <w:szCs w:val="28"/>
      </w:rPr>
      <w:instrText xml:space="preserve">PAGE  </w:instrText>
    </w:r>
    <w:r w:rsidRPr="0032521E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- 13 -</w:t>
    </w:r>
    <w:r w:rsidRPr="0032521E">
      <w:rPr>
        <w:rStyle w:val="PageNumber"/>
        <w:rFonts w:ascii="宋体" w:hAnsi="宋体"/>
        <w:sz w:val="28"/>
        <w:szCs w:val="28"/>
      </w:rPr>
      <w:fldChar w:fldCharType="end"/>
    </w:r>
  </w:p>
  <w:p w:rsidR="008A1558" w:rsidRDefault="008A1558" w:rsidP="0032521E">
    <w:pPr>
      <w:pStyle w:val="Footer"/>
      <w:ind w:right="360" w:firstLine="360"/>
      <w:jc w:val="right"/>
      <w:rPr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pt;margin-top:-1.95pt;width:27pt;height:18.15pt;z-index:251660288;mso-position-horizontal-relative:margin" filled="f" stroked="f">
          <v:textbox style="mso-fit-shape-to-text:t" inset="0,0,0,0">
            <w:txbxContent>
              <w:p w:rsidR="008A1558" w:rsidRPr="0032521E" w:rsidRDefault="008A1558" w:rsidP="0032521E">
                <w:pPr>
                  <w:pStyle w:val="Footer"/>
                  <w:ind w:right="420"/>
                  <w:jc w:val="right"/>
                  <w:rPr>
                    <w:rFonts w:asci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8A1558" w:rsidRDefault="008A15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58" w:rsidRPr="0032521E" w:rsidRDefault="008A1558" w:rsidP="0032521E">
    <w:pPr>
      <w:pStyle w:val="Footer"/>
      <w:rPr>
        <w:rStyle w:val="PageNumber"/>
        <w:rFonts w:ascii="宋体"/>
        <w:sz w:val="28"/>
        <w:szCs w:val="28"/>
      </w:rPr>
    </w:pPr>
    <w:r w:rsidRPr="0032521E">
      <w:rPr>
        <w:rStyle w:val="PageNumber"/>
        <w:rFonts w:ascii="宋体" w:hAnsi="宋体"/>
        <w:sz w:val="28"/>
        <w:szCs w:val="28"/>
      </w:rPr>
      <w:fldChar w:fldCharType="begin"/>
    </w:r>
    <w:r w:rsidRPr="0032521E">
      <w:rPr>
        <w:rStyle w:val="PageNumber"/>
        <w:rFonts w:ascii="宋体" w:hAnsi="宋体"/>
        <w:sz w:val="28"/>
        <w:szCs w:val="28"/>
      </w:rPr>
      <w:instrText xml:space="preserve">PAGE  </w:instrText>
    </w:r>
    <w:r w:rsidRPr="0032521E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- 10 -</w:t>
    </w:r>
    <w:r w:rsidRPr="0032521E">
      <w:rPr>
        <w:rStyle w:val="PageNumber"/>
        <w:rFonts w:ascii="宋体" w:hAnsi="宋体"/>
        <w:sz w:val="28"/>
        <w:szCs w:val="28"/>
      </w:rPr>
      <w:fldChar w:fldCharType="end"/>
    </w:r>
  </w:p>
  <w:p w:rsidR="008A1558" w:rsidRDefault="008A1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558" w:rsidRDefault="008A1558" w:rsidP="00015A99">
      <w:r>
        <w:separator/>
      </w:r>
    </w:p>
  </w:footnote>
  <w:footnote w:type="continuationSeparator" w:id="0">
    <w:p w:rsidR="008A1558" w:rsidRDefault="008A1558" w:rsidP="00015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BBC"/>
    <w:rsid w:val="00015A99"/>
    <w:rsid w:val="00032919"/>
    <w:rsid w:val="0007293C"/>
    <w:rsid w:val="000A4D81"/>
    <w:rsid w:val="000B0FDE"/>
    <w:rsid w:val="000C5928"/>
    <w:rsid w:val="000C5951"/>
    <w:rsid w:val="000F1043"/>
    <w:rsid w:val="00112679"/>
    <w:rsid w:val="00116470"/>
    <w:rsid w:val="0012557A"/>
    <w:rsid w:val="00135058"/>
    <w:rsid w:val="00145D58"/>
    <w:rsid w:val="0019600B"/>
    <w:rsid w:val="001E2090"/>
    <w:rsid w:val="00215B00"/>
    <w:rsid w:val="00215B56"/>
    <w:rsid w:val="0024367D"/>
    <w:rsid w:val="002672DF"/>
    <w:rsid w:val="002B54E4"/>
    <w:rsid w:val="002C7584"/>
    <w:rsid w:val="002D7844"/>
    <w:rsid w:val="002E063A"/>
    <w:rsid w:val="002E2D94"/>
    <w:rsid w:val="002F60E4"/>
    <w:rsid w:val="0030087F"/>
    <w:rsid w:val="003022B2"/>
    <w:rsid w:val="00320C02"/>
    <w:rsid w:val="0032521E"/>
    <w:rsid w:val="00331ED4"/>
    <w:rsid w:val="00340878"/>
    <w:rsid w:val="00343FAA"/>
    <w:rsid w:val="00346AE4"/>
    <w:rsid w:val="00361AA3"/>
    <w:rsid w:val="00382674"/>
    <w:rsid w:val="003A6BBC"/>
    <w:rsid w:val="003D16B3"/>
    <w:rsid w:val="003F5CD3"/>
    <w:rsid w:val="004360DF"/>
    <w:rsid w:val="00451274"/>
    <w:rsid w:val="004D28DB"/>
    <w:rsid w:val="004E5201"/>
    <w:rsid w:val="004F0A2D"/>
    <w:rsid w:val="004F4C8E"/>
    <w:rsid w:val="005078D6"/>
    <w:rsid w:val="00511AFD"/>
    <w:rsid w:val="00551300"/>
    <w:rsid w:val="00571431"/>
    <w:rsid w:val="00576A85"/>
    <w:rsid w:val="005927B3"/>
    <w:rsid w:val="005B18D9"/>
    <w:rsid w:val="005D59AB"/>
    <w:rsid w:val="005D777A"/>
    <w:rsid w:val="005F4C93"/>
    <w:rsid w:val="0062382E"/>
    <w:rsid w:val="006311D2"/>
    <w:rsid w:val="00635225"/>
    <w:rsid w:val="00682402"/>
    <w:rsid w:val="00684511"/>
    <w:rsid w:val="006B0C75"/>
    <w:rsid w:val="006E2410"/>
    <w:rsid w:val="006E53DE"/>
    <w:rsid w:val="00703891"/>
    <w:rsid w:val="00764C34"/>
    <w:rsid w:val="00776E9A"/>
    <w:rsid w:val="00784312"/>
    <w:rsid w:val="007879C2"/>
    <w:rsid w:val="00824933"/>
    <w:rsid w:val="00880D50"/>
    <w:rsid w:val="008876E6"/>
    <w:rsid w:val="0089126C"/>
    <w:rsid w:val="008A142B"/>
    <w:rsid w:val="008A1558"/>
    <w:rsid w:val="008A3B77"/>
    <w:rsid w:val="008D6E95"/>
    <w:rsid w:val="0091376D"/>
    <w:rsid w:val="0093434C"/>
    <w:rsid w:val="00940EC1"/>
    <w:rsid w:val="0097232C"/>
    <w:rsid w:val="009E4AFE"/>
    <w:rsid w:val="00A34D68"/>
    <w:rsid w:val="00A471A7"/>
    <w:rsid w:val="00AC0E24"/>
    <w:rsid w:val="00AD0159"/>
    <w:rsid w:val="00B24DB8"/>
    <w:rsid w:val="00B66FBA"/>
    <w:rsid w:val="00B85336"/>
    <w:rsid w:val="00BA7C2A"/>
    <w:rsid w:val="00BB5753"/>
    <w:rsid w:val="00C071CC"/>
    <w:rsid w:val="00C12531"/>
    <w:rsid w:val="00C2296F"/>
    <w:rsid w:val="00C34C09"/>
    <w:rsid w:val="00C5687F"/>
    <w:rsid w:val="00C94C36"/>
    <w:rsid w:val="00CA485B"/>
    <w:rsid w:val="00CB0A24"/>
    <w:rsid w:val="00CB10D1"/>
    <w:rsid w:val="00CB4402"/>
    <w:rsid w:val="00D01C49"/>
    <w:rsid w:val="00D0330A"/>
    <w:rsid w:val="00D85D0B"/>
    <w:rsid w:val="00D948D7"/>
    <w:rsid w:val="00DC57C9"/>
    <w:rsid w:val="00DE10EA"/>
    <w:rsid w:val="00DE27B0"/>
    <w:rsid w:val="00E03363"/>
    <w:rsid w:val="00E03B6E"/>
    <w:rsid w:val="00E25AB1"/>
    <w:rsid w:val="00E42FF6"/>
    <w:rsid w:val="00E5124F"/>
    <w:rsid w:val="00E53BF2"/>
    <w:rsid w:val="00E614D7"/>
    <w:rsid w:val="00E83DF4"/>
    <w:rsid w:val="00EA7609"/>
    <w:rsid w:val="00ED6AB4"/>
    <w:rsid w:val="00EE6DE8"/>
    <w:rsid w:val="00EF2D43"/>
    <w:rsid w:val="00F412CF"/>
    <w:rsid w:val="00F67EDB"/>
    <w:rsid w:val="00F95236"/>
    <w:rsid w:val="00FA159B"/>
    <w:rsid w:val="00FC2B5E"/>
    <w:rsid w:val="00FC4AB7"/>
    <w:rsid w:val="00FD2D43"/>
    <w:rsid w:val="00FF77C3"/>
    <w:rsid w:val="00FF7FC5"/>
    <w:rsid w:val="11CD61B6"/>
    <w:rsid w:val="22D669CF"/>
    <w:rsid w:val="3B223BB0"/>
    <w:rsid w:val="48B169E3"/>
    <w:rsid w:val="4ED6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15A99"/>
    <w:pPr>
      <w:spacing w:line="540" w:lineRule="exact"/>
      <w:ind w:firstLine="624"/>
    </w:pPr>
    <w:rPr>
      <w:rFonts w:eastAsia="楷体_GB2312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5A99"/>
    <w:rPr>
      <w:rFonts w:ascii="Times New Roman" w:eastAsia="楷体_GB2312" w:hAnsi="Times New Roman" w:cs="Times New Roman"/>
      <w:sz w:val="30"/>
      <w:szCs w:val="30"/>
    </w:rPr>
  </w:style>
  <w:style w:type="paragraph" w:styleId="Footer">
    <w:name w:val="footer"/>
    <w:basedOn w:val="Normal"/>
    <w:link w:val="FooterChar"/>
    <w:uiPriority w:val="99"/>
    <w:rsid w:val="0001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5A9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1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5A99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015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015A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94C36"/>
    <w:rPr>
      <w:rFonts w:cs="Times New Roman"/>
    </w:rPr>
  </w:style>
  <w:style w:type="character" w:customStyle="1" w:styleId="NormalCharacter">
    <w:name w:val="NormalCharacter"/>
    <w:uiPriority w:val="99"/>
    <w:rsid w:val="003D1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277</Words>
  <Characters>1581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黄向阳1</dc:creator>
  <cp:keywords/>
  <dc:description/>
  <cp:lastModifiedBy>蔡建家</cp:lastModifiedBy>
  <cp:revision>25</cp:revision>
  <cp:lastPrinted>2022-03-14T07:42:00Z</cp:lastPrinted>
  <dcterms:created xsi:type="dcterms:W3CDTF">2019-05-07T01:02:00Z</dcterms:created>
  <dcterms:modified xsi:type="dcterms:W3CDTF">2022-03-16T03:27:00Z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