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7" w:rsidRDefault="00B63227">
      <w:pPr>
        <w:widowControl/>
        <w:spacing w:line="58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</w:p>
    <w:p w:rsidR="00B63227" w:rsidRDefault="00B63227">
      <w:pPr>
        <w:widowControl/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B63227" w:rsidRDefault="00B63227">
      <w:pPr>
        <w:widowControl/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南安市语言文字工作达标学校</w:t>
      </w:r>
    </w:p>
    <w:p w:rsidR="00B63227" w:rsidRDefault="00B63227">
      <w:pPr>
        <w:widowControl/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建设与评估工作领导小组名单</w:t>
      </w:r>
    </w:p>
    <w:p w:rsidR="00B63227" w:rsidRDefault="00B63227" w:rsidP="003D291D">
      <w:pPr>
        <w:widowControl/>
        <w:spacing w:line="580" w:lineRule="exact"/>
        <w:ind w:leftChars="171" w:left="31680" w:firstLineChars="192" w:firstLine="31680"/>
        <w:rPr>
          <w:rFonts w:ascii="仿宋_GB2312" w:eastAsia="仿宋_GB2312" w:hAnsi="宋体" w:cs="宋体"/>
          <w:kern w:val="0"/>
          <w:sz w:val="32"/>
          <w:szCs w:val="32"/>
        </w:rPr>
      </w:pPr>
    </w:p>
    <w:p w:rsidR="00B63227" w:rsidRDefault="00B63227" w:rsidP="003D291D">
      <w:pPr>
        <w:widowControl/>
        <w:spacing w:line="580" w:lineRule="exact"/>
        <w:ind w:leftChars="371" w:left="31680" w:hangingChars="8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长：陈少波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市教育局党组书记、局长，市教育系统党委书记</w:t>
      </w:r>
    </w:p>
    <w:p w:rsidR="00B63227" w:rsidRDefault="00B63227" w:rsidP="003D291D">
      <w:pPr>
        <w:widowControl/>
        <w:spacing w:line="580" w:lineRule="exact"/>
        <w:ind w:firstLineChars="25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副组长：陈文耀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市教育系统党委副书记、纪委书记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B63227" w:rsidRDefault="00B63227" w:rsidP="003D291D">
      <w:pPr>
        <w:widowControl/>
        <w:spacing w:line="580" w:lineRule="exact"/>
        <w:ind w:firstLineChars="25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成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员：叶幼明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市教育局</w:t>
      </w:r>
      <w:r>
        <w:rPr>
          <w:rFonts w:ascii="仿宋_GB2312" w:eastAsia="仿宋_GB2312" w:hint="eastAsia"/>
          <w:sz w:val="32"/>
          <w:szCs w:val="32"/>
        </w:rPr>
        <w:t>普通中学教育科负责人</w:t>
      </w:r>
    </w:p>
    <w:p w:rsidR="00B63227" w:rsidRDefault="00B63227" w:rsidP="003D291D">
      <w:pPr>
        <w:widowControl/>
        <w:spacing w:line="580" w:lineRule="exact"/>
        <w:ind w:leftChars="682" w:left="31680"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魏健晓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市教育局</w:t>
      </w:r>
      <w:r>
        <w:rPr>
          <w:rFonts w:ascii="仿宋_GB2312" w:eastAsia="仿宋_GB2312" w:hint="eastAsia"/>
          <w:sz w:val="32"/>
          <w:szCs w:val="32"/>
        </w:rPr>
        <w:t>职业教育与社会教育科负责人</w:t>
      </w:r>
    </w:p>
    <w:p w:rsidR="00B63227" w:rsidRDefault="00B63227" w:rsidP="003D291D">
      <w:pPr>
        <w:widowControl/>
        <w:spacing w:line="580" w:lineRule="exact"/>
        <w:ind w:leftChars="682" w:left="31680"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曹艳丽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市教育局初等教育与学前教育科科长</w:t>
      </w:r>
    </w:p>
    <w:p w:rsidR="00B63227" w:rsidRDefault="00B63227" w:rsidP="003D291D">
      <w:pPr>
        <w:widowControl/>
        <w:spacing w:line="580" w:lineRule="exact"/>
        <w:ind w:leftChars="171" w:left="31680" w:firstLineChars="542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蔡建家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市语言文字工作站站长</w:t>
      </w:r>
    </w:p>
    <w:p w:rsidR="00B63227" w:rsidRDefault="00B63227" w:rsidP="003D291D">
      <w:pPr>
        <w:widowControl/>
        <w:spacing w:line="580" w:lineRule="exact"/>
        <w:ind w:firstLineChars="25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领导小组下设办公室，负责日常工作，办公室主任由蔡建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家兼任。</w:t>
      </w:r>
    </w:p>
    <w:p w:rsidR="00B63227" w:rsidRDefault="00B63227" w:rsidP="003D291D">
      <w:pPr>
        <w:widowControl/>
        <w:spacing w:line="580" w:lineRule="exact"/>
        <w:ind w:leftChars="171" w:left="31680" w:firstLineChars="192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</w:t>
      </w:r>
    </w:p>
    <w:p w:rsidR="00B63227" w:rsidRDefault="00B63227"/>
    <w:sectPr w:rsidR="00B63227" w:rsidSect="00834433">
      <w:footerReference w:type="even" r:id="rId6"/>
      <w:footerReference w:type="default" r:id="rId7"/>
      <w:pgSz w:w="11906" w:h="16838" w:code="9"/>
      <w:pgMar w:top="2098" w:right="1474" w:bottom="1928" w:left="1588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27" w:rsidRDefault="00B63227" w:rsidP="00112B18">
      <w:r>
        <w:separator/>
      </w:r>
    </w:p>
  </w:endnote>
  <w:endnote w:type="continuationSeparator" w:id="0">
    <w:p w:rsidR="00B63227" w:rsidRDefault="00B63227" w:rsidP="0011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27" w:rsidRDefault="00B632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3227" w:rsidRDefault="00B632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27" w:rsidRDefault="00B63227" w:rsidP="007317ED">
    <w:pPr>
      <w:pStyle w:val="Footer"/>
      <w:framePr w:wrap="around" w:vAnchor="text" w:hAnchor="page" w:x="1694" w:y="28"/>
      <w:rPr>
        <w:rStyle w:val="PageNumber"/>
        <w:rFonts w:ascii="宋体" w:hAns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>— 6 —</w:t>
    </w:r>
  </w:p>
  <w:p w:rsidR="00B63227" w:rsidRDefault="00B63227">
    <w:pPr>
      <w:pStyle w:val="Footer"/>
      <w:ind w:right="360"/>
      <w:rPr>
        <w:rFonts w:asci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27" w:rsidRDefault="00B63227" w:rsidP="00112B18">
      <w:r>
        <w:separator/>
      </w:r>
    </w:p>
  </w:footnote>
  <w:footnote w:type="continuationSeparator" w:id="0">
    <w:p w:rsidR="00B63227" w:rsidRDefault="00B63227" w:rsidP="00112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A26"/>
    <w:rsid w:val="00024B24"/>
    <w:rsid w:val="00027AF4"/>
    <w:rsid w:val="0007293C"/>
    <w:rsid w:val="000B4991"/>
    <w:rsid w:val="000F508D"/>
    <w:rsid w:val="00112B18"/>
    <w:rsid w:val="001275C5"/>
    <w:rsid w:val="00145D58"/>
    <w:rsid w:val="00177046"/>
    <w:rsid w:val="001E1758"/>
    <w:rsid w:val="00200B6C"/>
    <w:rsid w:val="00231582"/>
    <w:rsid w:val="00237F8A"/>
    <w:rsid w:val="00285102"/>
    <w:rsid w:val="00326E7C"/>
    <w:rsid w:val="00361602"/>
    <w:rsid w:val="003721E6"/>
    <w:rsid w:val="003A07D4"/>
    <w:rsid w:val="003C0ADA"/>
    <w:rsid w:val="003D1271"/>
    <w:rsid w:val="003D291D"/>
    <w:rsid w:val="003E795E"/>
    <w:rsid w:val="003F6A25"/>
    <w:rsid w:val="004653E8"/>
    <w:rsid w:val="004A0B8F"/>
    <w:rsid w:val="00501C15"/>
    <w:rsid w:val="00551300"/>
    <w:rsid w:val="00560F3D"/>
    <w:rsid w:val="005748B8"/>
    <w:rsid w:val="00580F06"/>
    <w:rsid w:val="005873C5"/>
    <w:rsid w:val="005C0C57"/>
    <w:rsid w:val="005F4C93"/>
    <w:rsid w:val="00611C37"/>
    <w:rsid w:val="00617584"/>
    <w:rsid w:val="00651FFD"/>
    <w:rsid w:val="006701D7"/>
    <w:rsid w:val="006C1D31"/>
    <w:rsid w:val="00703891"/>
    <w:rsid w:val="007317ED"/>
    <w:rsid w:val="0074595D"/>
    <w:rsid w:val="007757DC"/>
    <w:rsid w:val="0078073B"/>
    <w:rsid w:val="007902F7"/>
    <w:rsid w:val="007C1FE1"/>
    <w:rsid w:val="007E3BA1"/>
    <w:rsid w:val="00815907"/>
    <w:rsid w:val="00834433"/>
    <w:rsid w:val="00866C58"/>
    <w:rsid w:val="008673CF"/>
    <w:rsid w:val="00883AC4"/>
    <w:rsid w:val="008A4F21"/>
    <w:rsid w:val="008B2B52"/>
    <w:rsid w:val="008B5B87"/>
    <w:rsid w:val="009231AF"/>
    <w:rsid w:val="00927FFD"/>
    <w:rsid w:val="00985321"/>
    <w:rsid w:val="009A0858"/>
    <w:rsid w:val="009B3CF1"/>
    <w:rsid w:val="00A048E1"/>
    <w:rsid w:val="00A22230"/>
    <w:rsid w:val="00A30006"/>
    <w:rsid w:val="00A43BDD"/>
    <w:rsid w:val="00A70A26"/>
    <w:rsid w:val="00A8128B"/>
    <w:rsid w:val="00A975BF"/>
    <w:rsid w:val="00AD1902"/>
    <w:rsid w:val="00AE5E1B"/>
    <w:rsid w:val="00AE60C4"/>
    <w:rsid w:val="00AF39DD"/>
    <w:rsid w:val="00B37770"/>
    <w:rsid w:val="00B63227"/>
    <w:rsid w:val="00B65213"/>
    <w:rsid w:val="00BD18B0"/>
    <w:rsid w:val="00C52067"/>
    <w:rsid w:val="00C65E88"/>
    <w:rsid w:val="00C67FE9"/>
    <w:rsid w:val="00C73A91"/>
    <w:rsid w:val="00C741AE"/>
    <w:rsid w:val="00C768F9"/>
    <w:rsid w:val="00C874A3"/>
    <w:rsid w:val="00CB0A24"/>
    <w:rsid w:val="00D0391F"/>
    <w:rsid w:val="00D322BF"/>
    <w:rsid w:val="00D84E1F"/>
    <w:rsid w:val="00DD4A69"/>
    <w:rsid w:val="00E11A85"/>
    <w:rsid w:val="00E26BA2"/>
    <w:rsid w:val="00E57D90"/>
    <w:rsid w:val="00E60FE3"/>
    <w:rsid w:val="00E668F8"/>
    <w:rsid w:val="00EA7F6A"/>
    <w:rsid w:val="00EB260A"/>
    <w:rsid w:val="00EE4B10"/>
    <w:rsid w:val="00EF22A0"/>
    <w:rsid w:val="00F06AE6"/>
    <w:rsid w:val="00F153C5"/>
    <w:rsid w:val="00F53F76"/>
    <w:rsid w:val="00F6200D"/>
    <w:rsid w:val="00F84A39"/>
    <w:rsid w:val="00FA3B6E"/>
    <w:rsid w:val="00FC7BF1"/>
    <w:rsid w:val="2E6638A3"/>
    <w:rsid w:val="3E50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1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2B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B18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112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2B1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12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2B18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12B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32</Words>
  <Characters>184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黄向阳1</dc:creator>
  <cp:keywords/>
  <dc:description/>
  <cp:lastModifiedBy>蔡建家</cp:lastModifiedBy>
  <cp:revision>29</cp:revision>
  <cp:lastPrinted>2022-03-14T06:57:00Z</cp:lastPrinted>
  <dcterms:created xsi:type="dcterms:W3CDTF">2019-05-07T09:03:00Z</dcterms:created>
  <dcterms:modified xsi:type="dcterms:W3CDTF">2022-03-16T00:39:00Z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